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16" w:rsidRPr="004C38FE" w:rsidRDefault="00743916" w:rsidP="00743916">
      <w:pPr>
        <w:pStyle w:val="Form-Titles"/>
        <w:tabs>
          <w:tab w:val="left" w:pos="8820"/>
        </w:tabs>
      </w:pPr>
      <w:bookmarkStart w:id="0" w:name="_Hlk192158823"/>
      <w:r w:rsidRPr="004C38FE">
        <w:t>Aglow Leadership Questionnaire</w:t>
      </w:r>
      <w:r>
        <w:t xml:space="preserve"> – Generations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0"/>
        <w:gridCol w:w="4460"/>
      </w:tblGrid>
      <w:tr w:rsidR="00327BBA" w:rsidRPr="00E839E7" w:rsidTr="003A2F48">
        <w:trPr>
          <w:divId w:val="2122408237"/>
          <w:trHeight w:val="3087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:rsidR="00327BBA" w:rsidRPr="00F7778E" w:rsidRDefault="00327BBA" w:rsidP="001155EF">
            <w:pPr>
              <w:tabs>
                <w:tab w:val="left" w:pos="5769"/>
              </w:tabs>
              <w:rPr>
                <w:u w:val="single"/>
              </w:rPr>
            </w:pPr>
            <w:r w:rsidRPr="00F7778E">
              <w:rPr>
                <w:color w:val="000000"/>
              </w:rPr>
              <w:t>Na</w:t>
            </w:r>
            <w:r w:rsidRPr="00F7778E">
              <w:t>me</w:t>
            </w:r>
            <w:r w:rsidR="001155EF" w:rsidRPr="00F7778E">
              <w:t>:</w:t>
            </w:r>
            <w:r w:rsidRPr="00F7778E">
              <w:rPr>
                <w:u w:val="single"/>
              </w:rPr>
              <w:tab/>
            </w:r>
          </w:p>
          <w:p w:rsidR="00327BBA" w:rsidRPr="00F7778E" w:rsidRDefault="00327BBA" w:rsidP="001155EF">
            <w:pPr>
              <w:tabs>
                <w:tab w:val="left" w:pos="5769"/>
              </w:tabs>
              <w:rPr>
                <w:u w:val="single"/>
              </w:rPr>
            </w:pPr>
            <w:r w:rsidRPr="00F7778E">
              <w:t>Address</w:t>
            </w:r>
            <w:r w:rsidR="001155EF" w:rsidRPr="00F7778E">
              <w:t>:</w:t>
            </w:r>
            <w:r w:rsidRPr="00F7778E">
              <w:rPr>
                <w:u w:val="single"/>
              </w:rPr>
              <w:tab/>
            </w:r>
          </w:p>
          <w:p w:rsidR="00DC5531" w:rsidRPr="00F7778E" w:rsidRDefault="00327BBA" w:rsidP="00DC5531">
            <w:pPr>
              <w:tabs>
                <w:tab w:val="left" w:pos="5769"/>
              </w:tabs>
              <w:rPr>
                <w:u w:val="single"/>
              </w:rPr>
            </w:pPr>
            <w:r w:rsidRPr="00F7778E">
              <w:t>City</w:t>
            </w:r>
            <w:r w:rsidR="001155EF" w:rsidRPr="00F7778E">
              <w:t>:</w:t>
            </w:r>
            <w:r w:rsidR="001155EF" w:rsidRPr="00F7778E">
              <w:rPr>
                <w:u w:val="single"/>
              </w:rPr>
              <w:tab/>
            </w:r>
          </w:p>
          <w:p w:rsidR="00303289" w:rsidRPr="00F7778E" w:rsidRDefault="00D546E7" w:rsidP="00996FB5">
            <w:pPr>
              <w:tabs>
                <w:tab w:val="left" w:pos="5769"/>
              </w:tabs>
              <w:rPr>
                <w:u w:val="single"/>
              </w:rPr>
            </w:pPr>
            <w:r w:rsidRPr="00F7778E">
              <w:t>Nation:</w:t>
            </w:r>
            <w:r w:rsidRPr="00F7778E">
              <w:rPr>
                <w:u w:val="single"/>
              </w:rPr>
              <w:t xml:space="preserve">  </w:t>
            </w:r>
            <w:r w:rsidRPr="00F7778E">
              <w:rPr>
                <w:u w:val="single"/>
              </w:rPr>
              <w:tab/>
            </w:r>
          </w:p>
          <w:p w:rsidR="00327BBA" w:rsidRPr="00F7778E" w:rsidRDefault="001155EF" w:rsidP="00996FB5">
            <w:pPr>
              <w:tabs>
                <w:tab w:val="left" w:pos="1980"/>
                <w:tab w:val="left" w:pos="3240"/>
                <w:tab w:val="left" w:pos="3450"/>
                <w:tab w:val="left" w:pos="4500"/>
                <w:tab w:val="left" w:pos="5769"/>
              </w:tabs>
              <w:rPr>
                <w:u w:val="single"/>
              </w:rPr>
            </w:pPr>
            <w:r w:rsidRPr="00F7778E">
              <w:t xml:space="preserve">Phone: </w:t>
            </w:r>
            <w:r w:rsidR="00327BBA" w:rsidRPr="00F7778E">
              <w:t>Home</w:t>
            </w:r>
            <w:r w:rsidRPr="00F7778E">
              <w:t xml:space="preserve"> </w:t>
            </w:r>
            <w:r w:rsidR="00327BBA" w:rsidRPr="00F7778E">
              <w:rPr>
                <w:u w:val="single"/>
              </w:rPr>
              <w:t>(</w:t>
            </w:r>
            <w:r w:rsidR="00996FB5" w:rsidRPr="00F7778E">
              <w:rPr>
                <w:u w:val="single"/>
              </w:rPr>
              <w:tab/>
            </w:r>
            <w:r w:rsidR="00327BBA" w:rsidRPr="00F7778E">
              <w:rPr>
                <w:u w:val="single"/>
              </w:rPr>
              <w:t>)</w:t>
            </w:r>
            <w:r w:rsidR="00996FB5" w:rsidRPr="00F7778E">
              <w:rPr>
                <w:u w:val="single"/>
              </w:rPr>
              <w:tab/>
            </w:r>
            <w:r w:rsidR="00996FB5" w:rsidRPr="00F7778E">
              <w:tab/>
            </w:r>
            <w:r w:rsidR="00327BBA" w:rsidRPr="00F7778E">
              <w:t>Cell</w:t>
            </w:r>
            <w:r w:rsidRPr="00F7778E">
              <w:t xml:space="preserve"> </w:t>
            </w:r>
            <w:r w:rsidR="00327BBA" w:rsidRPr="00F7778E">
              <w:rPr>
                <w:u w:val="single"/>
              </w:rPr>
              <w:t>(</w:t>
            </w:r>
            <w:r w:rsidR="00996FB5" w:rsidRPr="00F7778E">
              <w:rPr>
                <w:u w:val="single"/>
              </w:rPr>
              <w:tab/>
            </w:r>
            <w:r w:rsidR="00327BBA" w:rsidRPr="00F7778E">
              <w:rPr>
                <w:u w:val="single"/>
              </w:rPr>
              <w:t>)</w:t>
            </w:r>
            <w:r w:rsidR="00996FB5" w:rsidRPr="00F7778E">
              <w:rPr>
                <w:u w:val="single"/>
              </w:rPr>
              <w:tab/>
            </w:r>
            <w:r w:rsidR="00327BBA" w:rsidRPr="00F7778E">
              <w:tab/>
            </w:r>
          </w:p>
          <w:p w:rsidR="00327BBA" w:rsidRPr="00F7778E" w:rsidRDefault="00327BBA" w:rsidP="001155EF">
            <w:pPr>
              <w:tabs>
                <w:tab w:val="left" w:pos="5769"/>
              </w:tabs>
              <w:rPr>
                <w:u w:val="single"/>
              </w:rPr>
            </w:pPr>
            <w:r w:rsidRPr="00F7778E">
              <w:t>Email</w:t>
            </w:r>
            <w:r w:rsidR="001155EF" w:rsidRPr="00F7778E">
              <w:t>:</w:t>
            </w:r>
            <w:r w:rsidR="001155EF" w:rsidRPr="00F7778E">
              <w:rPr>
                <w:u w:val="single"/>
              </w:rPr>
              <w:tab/>
            </w:r>
          </w:p>
          <w:p w:rsidR="00303289" w:rsidRDefault="00327BBA" w:rsidP="00996FB5">
            <w:pPr>
              <w:tabs>
                <w:tab w:val="left" w:pos="5769"/>
              </w:tabs>
              <w:rPr>
                <w:b/>
                <w:u w:val="single"/>
              </w:rPr>
            </w:pPr>
            <w:r w:rsidRPr="00F7778E">
              <w:t>Date of birth</w:t>
            </w:r>
            <w:r w:rsidR="00DC5531" w:rsidRPr="00F7778E">
              <w:t>:</w:t>
            </w:r>
            <w:r w:rsidRPr="00F7778E">
              <w:rPr>
                <w:b/>
                <w:u w:val="single"/>
              </w:rPr>
              <w:tab/>
            </w:r>
          </w:p>
          <w:p w:rsidR="00743916" w:rsidRDefault="00743916" w:rsidP="00996FB5">
            <w:pPr>
              <w:tabs>
                <w:tab w:val="left" w:pos="5769"/>
              </w:tabs>
            </w:pPr>
            <w:r w:rsidRPr="00743916">
              <w:t>Are you under 18 years old?</w:t>
            </w:r>
            <w:r>
              <w:t xml:space="preserve">      </w:t>
            </w:r>
            <w:r w:rsidRPr="00743916">
              <w:t xml:space="preserve"> </w:t>
            </w:r>
            <w:r w:rsidRPr="00743916">
              <w:rPr>
                <w:rFonts w:cs="Calibri"/>
              </w:rPr>
              <w:t>⃝</w:t>
            </w:r>
            <w:r w:rsidRPr="00F7778E">
              <w:t xml:space="preserve"> </w:t>
            </w:r>
            <w:r>
              <w:t>Yes</w:t>
            </w:r>
            <w:r w:rsidRPr="00F7778E">
              <w:t xml:space="preserve">     </w:t>
            </w:r>
            <w:r>
              <w:rPr>
                <w:rFonts w:cs="Calibri"/>
              </w:rPr>
              <w:t>⃝</w:t>
            </w:r>
            <w:r w:rsidRPr="00F7778E">
              <w:t xml:space="preserve"> </w:t>
            </w:r>
            <w:r>
              <w:t>No</w:t>
            </w:r>
          </w:p>
          <w:p w:rsidR="0045739D" w:rsidRDefault="0045739D" w:rsidP="00996FB5">
            <w:pPr>
              <w:tabs>
                <w:tab w:val="left" w:pos="5769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(Under 18 years of age, must also have parents sign form)</w:t>
            </w:r>
          </w:p>
          <w:p w:rsidR="00743916" w:rsidRDefault="00743916" w:rsidP="00996FB5">
            <w:pPr>
              <w:tabs>
                <w:tab w:val="left" w:pos="5769"/>
              </w:tabs>
            </w:pPr>
            <w:r w:rsidRPr="00743916">
              <w:t xml:space="preserve">Languages you speak: </w:t>
            </w:r>
            <w:r>
              <w:t>__________________________________</w:t>
            </w:r>
          </w:p>
          <w:p w:rsidR="00743916" w:rsidRPr="00743916" w:rsidRDefault="00743916" w:rsidP="00996FB5">
            <w:pPr>
              <w:tabs>
                <w:tab w:val="left" w:pos="5769"/>
              </w:tabs>
            </w:pPr>
            <w:r>
              <w:t>_____Married ______Single _______Widowed ______Divorced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BBA" w:rsidRPr="00F7778E" w:rsidRDefault="00327BBA" w:rsidP="001155EF">
            <w:pPr>
              <w:tabs>
                <w:tab w:val="left" w:pos="4174"/>
              </w:tabs>
              <w:rPr>
                <w:u w:val="single"/>
              </w:rPr>
            </w:pPr>
            <w:r w:rsidRPr="00F7778E">
              <w:t>Date</w:t>
            </w:r>
            <w:r w:rsidR="001155EF" w:rsidRPr="00F7778E">
              <w:t>:</w:t>
            </w:r>
            <w:r w:rsidRPr="00F7778E">
              <w:rPr>
                <w:u w:val="single"/>
              </w:rPr>
              <w:tab/>
            </w:r>
          </w:p>
          <w:p w:rsidR="00327BBA" w:rsidRPr="00F7778E" w:rsidRDefault="00996FB5" w:rsidP="001155EF">
            <w:pPr>
              <w:tabs>
                <w:tab w:val="left" w:pos="4174"/>
              </w:tabs>
            </w:pPr>
            <w:r>
              <w:rPr>
                <w:rFonts w:cs="Calibri"/>
              </w:rPr>
              <w:t>⃝</w:t>
            </w:r>
            <w:r w:rsidR="002F4C36" w:rsidRPr="00F7778E">
              <w:t xml:space="preserve"> </w:t>
            </w:r>
            <w:r w:rsidR="00A45975" w:rsidRPr="00F7778E">
              <w:t>New Generations Group</w:t>
            </w:r>
          </w:p>
          <w:p w:rsidR="00A45975" w:rsidRPr="00F7778E" w:rsidRDefault="00996FB5" w:rsidP="001155EF">
            <w:pPr>
              <w:tabs>
                <w:tab w:val="left" w:pos="4174"/>
              </w:tabs>
            </w:pPr>
            <w:r>
              <w:rPr>
                <w:rFonts w:cs="Calibri"/>
              </w:rPr>
              <w:t>⃝</w:t>
            </w:r>
            <w:r w:rsidR="002F4C36" w:rsidRPr="00F7778E">
              <w:t xml:space="preserve"> </w:t>
            </w:r>
            <w:r w:rsidR="00A45975" w:rsidRPr="00F7778E">
              <w:t>Existing Generations Group</w:t>
            </w:r>
            <w:r w:rsidR="00C20B2E" w:rsidRPr="00F7778E">
              <w:t>:</w:t>
            </w:r>
          </w:p>
          <w:p w:rsidR="00C20B2E" w:rsidRPr="00F7778E" w:rsidRDefault="00C20B2E" w:rsidP="001155EF">
            <w:pPr>
              <w:tabs>
                <w:tab w:val="left" w:pos="4174"/>
              </w:tabs>
              <w:spacing w:after="0"/>
              <w:rPr>
                <w:u w:val="single"/>
              </w:rPr>
            </w:pPr>
            <w:r w:rsidRPr="00F7778E">
              <w:rPr>
                <w:u w:val="single"/>
              </w:rPr>
              <w:tab/>
            </w:r>
          </w:p>
          <w:p w:rsidR="00C20B2E" w:rsidRPr="00F7778E" w:rsidRDefault="00C20B2E" w:rsidP="001155EF">
            <w:pPr>
              <w:tabs>
                <w:tab w:val="left" w:pos="4174"/>
              </w:tabs>
              <w:spacing w:before="0" w:after="0"/>
              <w:rPr>
                <w:i/>
                <w:sz w:val="16"/>
                <w:szCs w:val="16"/>
              </w:rPr>
            </w:pPr>
            <w:r w:rsidRPr="00F7778E">
              <w:rPr>
                <w:sz w:val="16"/>
                <w:szCs w:val="16"/>
              </w:rPr>
              <w:t>(</w:t>
            </w:r>
            <w:r w:rsidRPr="00F7778E">
              <w:rPr>
                <w:i/>
                <w:sz w:val="16"/>
                <w:szCs w:val="16"/>
              </w:rPr>
              <w:t>Name of group)</w:t>
            </w:r>
          </w:p>
          <w:p w:rsidR="00A45975" w:rsidRPr="00F7778E" w:rsidRDefault="00996FB5" w:rsidP="001155EF">
            <w:pPr>
              <w:tabs>
                <w:tab w:val="left" w:pos="4174"/>
              </w:tabs>
            </w:pPr>
            <w:r>
              <w:rPr>
                <w:rFonts w:cs="Calibri"/>
              </w:rPr>
              <w:t xml:space="preserve">⃝ </w:t>
            </w:r>
            <w:r w:rsidR="00A45975" w:rsidRPr="00F7778E">
              <w:t>Leader</w:t>
            </w:r>
            <w:r w:rsidRPr="00F7778E">
              <w:t xml:space="preserve"> </w:t>
            </w:r>
            <w:r>
              <w:rPr>
                <w:rFonts w:cs="Calibri"/>
              </w:rPr>
              <w:t>⃝</w:t>
            </w:r>
            <w:r w:rsidR="00FF267E" w:rsidRPr="00F7778E">
              <w:t xml:space="preserve"> Co-leader</w:t>
            </w:r>
          </w:p>
          <w:p w:rsidR="00303289" w:rsidRPr="00F7778E" w:rsidRDefault="00996FB5" w:rsidP="00996FB5">
            <w:pPr>
              <w:tabs>
                <w:tab w:val="left" w:pos="4174"/>
              </w:tabs>
              <w:spacing w:before="0" w:after="0"/>
              <w:rPr>
                <w:i/>
                <w:u w:val="single"/>
              </w:rPr>
            </w:pPr>
            <w:r>
              <w:rPr>
                <w:rFonts w:cs="Calibri"/>
              </w:rPr>
              <w:t>⃝</w:t>
            </w:r>
            <w:r w:rsidR="00FF267E" w:rsidRPr="00F7778E">
              <w:t xml:space="preserve"> Male </w:t>
            </w:r>
            <w:bookmarkStart w:id="1" w:name="Check4"/>
            <w:r w:rsidRPr="00F7778E">
              <w:t xml:space="preserve">    </w:t>
            </w:r>
            <w:r>
              <w:rPr>
                <w:rFonts w:cs="Calibri"/>
              </w:rPr>
              <w:t>⃝</w:t>
            </w:r>
            <w:bookmarkEnd w:id="1"/>
            <w:r w:rsidR="00FF267E" w:rsidRPr="00F7778E">
              <w:t xml:space="preserve"> Female</w:t>
            </w:r>
          </w:p>
        </w:tc>
      </w:tr>
    </w:tbl>
    <w:p w:rsidR="00DC5531" w:rsidRPr="00816C47" w:rsidRDefault="003E702C" w:rsidP="009A04F6">
      <w:pPr>
        <w:pStyle w:val="numList"/>
        <w:tabs>
          <w:tab w:val="left" w:pos="360"/>
          <w:tab w:val="left" w:pos="10080"/>
        </w:tabs>
        <w:ind w:left="0" w:firstLine="0"/>
        <w:divId w:val="2122408237"/>
      </w:pPr>
      <w:r>
        <w:t>W</w:t>
      </w:r>
      <w:r w:rsidR="00816C47" w:rsidRPr="00DC5531">
        <w:t xml:space="preserve">hen </w:t>
      </w:r>
      <w:r>
        <w:t xml:space="preserve">did </w:t>
      </w:r>
      <w:r w:rsidR="00816C47" w:rsidRPr="00DC5531">
        <w:t>yo</w:t>
      </w:r>
      <w:r>
        <w:t>u received Jesus as your Savior?</w:t>
      </w:r>
      <w:r w:rsidR="009A04F6">
        <w:rPr>
          <w:u w:val="single"/>
        </w:rPr>
        <w:tab/>
      </w:r>
    </w:p>
    <w:p w:rsidR="003E702C" w:rsidRDefault="00743916" w:rsidP="00996FB5">
      <w:pPr>
        <w:pStyle w:val="numList"/>
        <w:tabs>
          <w:tab w:val="left" w:pos="360"/>
          <w:tab w:val="left" w:pos="10080"/>
        </w:tabs>
        <w:divId w:val="2122408237"/>
        <w:rPr>
          <w:u w:val="single"/>
        </w:rPr>
      </w:pPr>
      <w:r>
        <w:t>Have you been</w:t>
      </w:r>
      <w:r w:rsidR="00816C47" w:rsidRPr="00DC5531">
        <w:t xml:space="preserve"> baptized in the Holy Spirit</w:t>
      </w:r>
      <w:r w:rsidR="003E702C" w:rsidRPr="003E702C">
        <w:t xml:space="preserve"> </w:t>
      </w:r>
      <w:r w:rsidR="003E702C" w:rsidRPr="00DC5531">
        <w:t>with evidence of speaking in tongues</w:t>
      </w:r>
      <w:r w:rsidR="00D546E7">
        <w:t>?</w:t>
      </w:r>
      <w:r w:rsidRPr="00743916">
        <w:t xml:space="preserve"> </w:t>
      </w:r>
      <w:r>
        <w:t xml:space="preserve"> </w:t>
      </w:r>
      <w:r>
        <w:rPr>
          <w:rFonts w:cs="Calibri"/>
        </w:rPr>
        <w:t>⃝</w:t>
      </w:r>
      <w:r w:rsidRPr="00DC5531">
        <w:t xml:space="preserve"> Yes </w:t>
      </w:r>
      <w:r>
        <w:rPr>
          <w:rFonts w:cs="Calibri"/>
        </w:rPr>
        <w:t>⃝</w:t>
      </w:r>
      <w:r w:rsidRPr="00DC5531">
        <w:t xml:space="preserve"> No</w:t>
      </w:r>
    </w:p>
    <w:p w:rsidR="003A4270" w:rsidRDefault="003E702C" w:rsidP="003E702C">
      <w:pPr>
        <w:pStyle w:val="numList"/>
        <w:divId w:val="2122408237"/>
      </w:pPr>
      <w:r w:rsidRPr="00E839E7">
        <w:t>I agree with the Aglow and the Generations mission sta</w:t>
      </w:r>
      <w:r w:rsidR="003A4270">
        <w:t xml:space="preserve">tements. </w:t>
      </w:r>
      <w:r w:rsidR="00996FB5">
        <w:rPr>
          <w:rFonts w:cs="Calibri"/>
        </w:rPr>
        <w:t>⃝</w:t>
      </w:r>
      <w:r w:rsidR="003A4270" w:rsidRPr="00DC5531">
        <w:t xml:space="preserve"> Yes </w:t>
      </w:r>
      <w:r w:rsidR="00996FB5">
        <w:rPr>
          <w:rFonts w:cs="Calibri"/>
        </w:rPr>
        <w:t>⃝</w:t>
      </w:r>
      <w:r w:rsidR="003A4270" w:rsidRPr="00DC5531">
        <w:t xml:space="preserve"> No</w:t>
      </w:r>
    </w:p>
    <w:p w:rsidR="0045739D" w:rsidRDefault="0045739D" w:rsidP="003E702C">
      <w:pPr>
        <w:pStyle w:val="numList"/>
        <w:divId w:val="2122408237"/>
      </w:pPr>
      <w:r>
        <w:t xml:space="preserve">Have you read the Aglow Local Leaders Handbook (Generations Section)?  </w:t>
      </w:r>
      <w:r>
        <w:rPr>
          <w:rFonts w:cs="Calibri"/>
        </w:rPr>
        <w:t>⃝</w:t>
      </w:r>
      <w:r w:rsidRPr="00DC5531">
        <w:t xml:space="preserve"> Yes </w:t>
      </w:r>
      <w:r>
        <w:rPr>
          <w:rFonts w:cs="Calibri"/>
        </w:rPr>
        <w:t>⃝</w:t>
      </w:r>
      <w:r w:rsidRPr="00DC5531">
        <w:t xml:space="preserve"> No</w:t>
      </w:r>
    </w:p>
    <w:p w:rsidR="00DC5531" w:rsidRPr="00DC5531" w:rsidRDefault="00D546E7" w:rsidP="00DC5531">
      <w:pPr>
        <w:pStyle w:val="numList"/>
        <w:divId w:val="2122408237"/>
      </w:pPr>
      <w:r>
        <w:t>I</w:t>
      </w:r>
      <w:r w:rsidR="00DC5531" w:rsidRPr="00DC5531">
        <w:t xml:space="preserve"> agr</w:t>
      </w:r>
      <w:r>
        <w:t>ee with Aglow’s vision and feel</w:t>
      </w:r>
      <w:r w:rsidR="002137C8">
        <w:t xml:space="preserve"> able to express this vision.</w:t>
      </w:r>
      <w:r w:rsidR="00DC5531" w:rsidRPr="00DC5531">
        <w:t xml:space="preserve"> </w:t>
      </w:r>
      <w:r w:rsidR="00996FB5">
        <w:rPr>
          <w:rFonts w:cs="Calibri"/>
        </w:rPr>
        <w:t xml:space="preserve">⃝ </w:t>
      </w:r>
      <w:r w:rsidR="00DC5531" w:rsidRPr="00DC5531">
        <w:t xml:space="preserve">Yes </w:t>
      </w:r>
      <w:r w:rsidR="00996FB5">
        <w:rPr>
          <w:rFonts w:cs="Calibri"/>
        </w:rPr>
        <w:t>⃝</w:t>
      </w:r>
      <w:r w:rsidR="00DC5531" w:rsidRPr="00DC5531">
        <w:t xml:space="preserve"> No</w:t>
      </w:r>
    </w:p>
    <w:p w:rsidR="00DC5531" w:rsidRPr="00DC5531" w:rsidRDefault="00DC5531" w:rsidP="00DC5531">
      <w:pPr>
        <w:pStyle w:val="numList"/>
        <w:divId w:val="2122408237"/>
      </w:pPr>
      <w:r w:rsidRPr="00DC5531">
        <w:t xml:space="preserve">Are you aware that prayer and evangelism are the foundational pillars of Aglow? </w:t>
      </w:r>
      <w:r w:rsidR="00996FB5">
        <w:rPr>
          <w:rFonts w:cs="Calibri"/>
        </w:rPr>
        <w:t xml:space="preserve">⃝ </w:t>
      </w:r>
      <w:r w:rsidRPr="00DC5531">
        <w:t xml:space="preserve">Yes </w:t>
      </w:r>
      <w:r w:rsidR="00996FB5">
        <w:rPr>
          <w:rFonts w:cs="Calibri"/>
        </w:rPr>
        <w:t>⃝</w:t>
      </w:r>
      <w:r w:rsidRPr="00DC5531">
        <w:t xml:space="preserve"> No</w:t>
      </w:r>
    </w:p>
    <w:p w:rsidR="00DC5531" w:rsidRPr="00DC5531" w:rsidRDefault="00DC5531" w:rsidP="00DC5531">
      <w:pPr>
        <w:pStyle w:val="numList"/>
        <w:divId w:val="2122408237"/>
      </w:pPr>
      <w:r w:rsidRPr="00DC5531">
        <w:t xml:space="preserve">Are you familiar with Aglow’s mandates: Male-Female Reconciliation, Islam, Israel? </w:t>
      </w:r>
      <w:r w:rsidR="00996FB5">
        <w:rPr>
          <w:rFonts w:cs="Calibri"/>
        </w:rPr>
        <w:t xml:space="preserve">⃝ </w:t>
      </w:r>
      <w:r w:rsidRPr="00DC5531">
        <w:t>Yes</w:t>
      </w:r>
      <w:r w:rsidR="00996FB5">
        <w:t xml:space="preserve"> </w:t>
      </w:r>
      <w:r w:rsidR="00996FB5">
        <w:rPr>
          <w:rFonts w:cs="Calibri"/>
        </w:rPr>
        <w:t xml:space="preserve">⃝ </w:t>
      </w:r>
      <w:r w:rsidRPr="00DC5531">
        <w:t>No</w:t>
      </w:r>
    </w:p>
    <w:p w:rsidR="00DC5531" w:rsidRDefault="00DC5531" w:rsidP="00DC5531">
      <w:pPr>
        <w:pStyle w:val="numList"/>
        <w:divId w:val="2122408237"/>
      </w:pPr>
      <w:r w:rsidRPr="00DC5531">
        <w:t>Do you agree with the Aglow Belief Statement and consent to abide by the By-laws a</w:t>
      </w:r>
      <w:r w:rsidR="00D546E7">
        <w:t>nd Constitution of Aglow and se</w:t>
      </w:r>
      <w:r w:rsidR="001A6D03">
        <w:t xml:space="preserve">t </w:t>
      </w:r>
      <w:r w:rsidR="002137C8">
        <w:t>aside</w:t>
      </w:r>
      <w:r w:rsidR="001A6D03">
        <w:t xml:space="preserve"> conflicting </w:t>
      </w:r>
      <w:r w:rsidRPr="00DC5531">
        <w:t xml:space="preserve">denominational practices? </w:t>
      </w:r>
      <w:r w:rsidR="00996FB5">
        <w:rPr>
          <w:rFonts w:cs="Calibri"/>
        </w:rPr>
        <w:t xml:space="preserve">⃝ </w:t>
      </w:r>
      <w:r w:rsidRPr="00DC5531">
        <w:t xml:space="preserve">Yes </w:t>
      </w:r>
      <w:r w:rsidR="00996FB5">
        <w:rPr>
          <w:rFonts w:cs="Calibri"/>
        </w:rPr>
        <w:t>⃝</w:t>
      </w:r>
      <w:r w:rsidRPr="00DC5531">
        <w:t xml:space="preserve"> No</w:t>
      </w:r>
    </w:p>
    <w:p w:rsidR="00481483" w:rsidRDefault="00481483" w:rsidP="00DC5531">
      <w:pPr>
        <w:pStyle w:val="numList"/>
        <w:divId w:val="2122408237"/>
      </w:pPr>
      <w:r>
        <w:t xml:space="preserve">I am a Global Partner. </w:t>
      </w:r>
      <w:r w:rsidR="00996FB5">
        <w:rPr>
          <w:rFonts w:cs="Calibri"/>
        </w:rPr>
        <w:t xml:space="preserve">⃝ </w:t>
      </w:r>
      <w:r w:rsidRPr="00DC5531">
        <w:t xml:space="preserve">Yes </w:t>
      </w:r>
      <w:r w:rsidR="00996FB5">
        <w:rPr>
          <w:rFonts w:cs="Calibri"/>
        </w:rPr>
        <w:t>⃝</w:t>
      </w:r>
      <w:r w:rsidR="00FF267E">
        <w:t xml:space="preserve"> No</w:t>
      </w:r>
    </w:p>
    <w:p w:rsidR="003E702C" w:rsidRPr="009A04F6" w:rsidRDefault="003E702C" w:rsidP="003E702C">
      <w:pPr>
        <w:pStyle w:val="numList"/>
        <w:tabs>
          <w:tab w:val="left" w:pos="360"/>
          <w:tab w:val="left" w:pos="10080"/>
        </w:tabs>
        <w:ind w:left="0" w:firstLine="0"/>
        <w:divId w:val="2122408237"/>
        <w:rPr>
          <w:u w:val="single"/>
        </w:rPr>
      </w:pPr>
      <w:r w:rsidRPr="00DC5531">
        <w:t>Church attending:</w:t>
      </w:r>
      <w:r w:rsidRPr="009A04F6">
        <w:rPr>
          <w:u w:val="single"/>
        </w:rPr>
        <w:tab/>
      </w:r>
    </w:p>
    <w:p w:rsidR="003E702C" w:rsidRDefault="003E702C" w:rsidP="00996FB5">
      <w:pPr>
        <w:pStyle w:val="numList"/>
        <w:tabs>
          <w:tab w:val="left" w:pos="360"/>
          <w:tab w:val="left" w:pos="2160"/>
          <w:tab w:val="left" w:pos="10080"/>
        </w:tabs>
        <w:ind w:left="0" w:firstLine="0"/>
        <w:divId w:val="2122408237"/>
        <w:rPr>
          <w:u w:val="single"/>
        </w:rPr>
      </w:pPr>
      <w:r w:rsidRPr="00DC5531">
        <w:t xml:space="preserve">How Long: </w:t>
      </w:r>
      <w:r w:rsidR="00996FB5">
        <w:rPr>
          <w:u w:val="single"/>
        </w:rPr>
        <w:tab/>
      </w:r>
      <w:r w:rsidRPr="00DC5531">
        <w:t>Denomination:</w:t>
      </w:r>
      <w:r>
        <w:rPr>
          <w:u w:val="single"/>
        </w:rPr>
        <w:tab/>
      </w:r>
    </w:p>
    <w:p w:rsidR="003E702C" w:rsidRDefault="003E702C" w:rsidP="003E702C">
      <w:pPr>
        <w:pStyle w:val="numList"/>
        <w:divId w:val="2122408237"/>
      </w:pPr>
      <w:r w:rsidRPr="00E839E7">
        <w:t>I live a moral and upright life according to Biblical Standards found in Galatians 5:16-26</w:t>
      </w:r>
      <w:r>
        <w:t xml:space="preserve"> </w:t>
      </w:r>
      <w:r w:rsidR="00996FB5">
        <w:rPr>
          <w:rFonts w:cs="Calibri"/>
        </w:rPr>
        <w:t xml:space="preserve">⃝ </w:t>
      </w:r>
      <w:r w:rsidRPr="00DC5531">
        <w:t xml:space="preserve">Yes </w:t>
      </w:r>
      <w:r w:rsidR="00996FB5">
        <w:rPr>
          <w:rFonts w:cs="Calibri"/>
        </w:rPr>
        <w:t>⃝</w:t>
      </w:r>
      <w:r w:rsidRPr="00DC5531">
        <w:t xml:space="preserve"> No</w:t>
      </w:r>
    </w:p>
    <w:p w:rsidR="003E702C" w:rsidRPr="003E702C" w:rsidRDefault="003E702C" w:rsidP="003E702C">
      <w:pPr>
        <w:pStyle w:val="numList"/>
        <w:divId w:val="2122408237"/>
      </w:pPr>
      <w:r w:rsidRPr="00E839E7">
        <w:t>If I have ever taken part in any occult activities, I have renounced such teachings and activities and have asked God to forgive me.</w:t>
      </w:r>
      <w:r>
        <w:t xml:space="preserve"> </w:t>
      </w:r>
      <w:r w:rsidR="00996FB5">
        <w:rPr>
          <w:rFonts w:cs="Calibri"/>
        </w:rPr>
        <w:t>⃝</w:t>
      </w:r>
      <w:r w:rsidRPr="00DC5531">
        <w:t xml:space="preserve"> Yes </w:t>
      </w:r>
      <w:r w:rsidR="00996FB5">
        <w:rPr>
          <w:rFonts w:cs="Calibri"/>
        </w:rPr>
        <w:t>⃝</w:t>
      </w:r>
      <w:r w:rsidRPr="00DC5531">
        <w:t xml:space="preserve"> No</w:t>
      </w:r>
    </w:p>
    <w:p w:rsidR="00DC5531" w:rsidRPr="009A04F6" w:rsidRDefault="002137C8" w:rsidP="009A04F6">
      <w:pPr>
        <w:pStyle w:val="numList"/>
        <w:tabs>
          <w:tab w:val="left" w:pos="360"/>
          <w:tab w:val="left" w:pos="10080"/>
        </w:tabs>
        <w:ind w:left="0" w:right="-126" w:firstLine="0"/>
        <w:divId w:val="2122408237"/>
        <w:rPr>
          <w:u w:val="single"/>
        </w:rPr>
      </w:pPr>
      <w:r>
        <w:t xml:space="preserve">Are you </w:t>
      </w:r>
      <w:r w:rsidR="00DC5531" w:rsidRPr="00DC5531">
        <w:t>in leadership in any other ministry?</w:t>
      </w:r>
      <w:r w:rsidR="009A04F6">
        <w:t xml:space="preserve"> </w:t>
      </w:r>
      <w:r w:rsidR="00996FB5">
        <w:rPr>
          <w:rFonts w:cs="Calibri"/>
        </w:rPr>
        <w:t>⃝</w:t>
      </w:r>
      <w:r w:rsidR="00DC5531" w:rsidRPr="00DC5531">
        <w:t xml:space="preserve"> Yes </w:t>
      </w:r>
      <w:r w:rsidR="00996FB5">
        <w:rPr>
          <w:rFonts w:cs="Calibri"/>
        </w:rPr>
        <w:t xml:space="preserve">⃝ </w:t>
      </w:r>
      <w:r w:rsidR="00743916">
        <w:t>No/ If</w:t>
      </w:r>
      <w:r w:rsidR="00DC5531" w:rsidRPr="00DC5531">
        <w:t xml:space="preserve"> yes, </w:t>
      </w:r>
      <w:r>
        <w:t>what ministry</w:t>
      </w:r>
      <w:r w:rsidR="00DC5531" w:rsidRPr="00DC5531">
        <w:t>?</w:t>
      </w:r>
      <w:r w:rsidR="009A04F6">
        <w:rPr>
          <w:u w:val="single"/>
        </w:rPr>
        <w:tab/>
      </w:r>
    </w:p>
    <w:p w:rsidR="00DC5531" w:rsidRPr="00DC5531" w:rsidRDefault="00DC5531" w:rsidP="00DC5531">
      <w:pPr>
        <w:pStyle w:val="numList"/>
        <w:divId w:val="2122408237"/>
      </w:pPr>
      <w:r w:rsidRPr="00DC5531">
        <w:t xml:space="preserve">Are you willing to make your call to serve in Aglow </w:t>
      </w:r>
      <w:r w:rsidR="00743916">
        <w:t xml:space="preserve">Generations </w:t>
      </w:r>
      <w:r w:rsidRPr="00DC5531">
        <w:t xml:space="preserve">a priority? </w:t>
      </w:r>
      <w:r w:rsidR="00996FB5">
        <w:rPr>
          <w:rFonts w:cs="Calibri"/>
        </w:rPr>
        <w:t>⃝</w:t>
      </w:r>
      <w:r w:rsidRPr="00DC5531">
        <w:t xml:space="preserve"> Yes </w:t>
      </w:r>
      <w:r w:rsidR="0046748E">
        <w:rPr>
          <w:rFonts w:cs="Calibri"/>
        </w:rPr>
        <w:t>⃝</w:t>
      </w:r>
      <w:r w:rsidRPr="00DC5531">
        <w:t xml:space="preserve"> No</w:t>
      </w:r>
    </w:p>
    <w:p w:rsidR="00DC5531" w:rsidRPr="00DC5531" w:rsidRDefault="00DC5531" w:rsidP="00DC5531">
      <w:pPr>
        <w:pStyle w:val="numList"/>
        <w:divId w:val="2122408237"/>
      </w:pPr>
      <w:r w:rsidRPr="00DC5531">
        <w:t>Will you commit to attend Leadership trainings as required for leaders?</w:t>
      </w:r>
      <w:r w:rsidR="009A04F6">
        <w:t xml:space="preserve"> </w:t>
      </w:r>
      <w:r w:rsidR="0046748E">
        <w:rPr>
          <w:rFonts w:cs="Calibri"/>
        </w:rPr>
        <w:t xml:space="preserve">⃝ </w:t>
      </w:r>
      <w:r w:rsidRPr="00DC5531">
        <w:t>Yes</w:t>
      </w:r>
      <w:r w:rsidR="0046748E">
        <w:t xml:space="preserve"> </w:t>
      </w:r>
      <w:r w:rsidR="0046748E">
        <w:rPr>
          <w:rFonts w:cs="Calibri"/>
        </w:rPr>
        <w:t>⃝</w:t>
      </w:r>
      <w:r w:rsidRPr="00DC5531">
        <w:t xml:space="preserve"> No</w:t>
      </w:r>
    </w:p>
    <w:p w:rsidR="00DC5531" w:rsidRDefault="00DC5531" w:rsidP="00DC5531">
      <w:pPr>
        <w:pStyle w:val="numList"/>
        <w:divId w:val="2122408237"/>
      </w:pPr>
      <w:r w:rsidRPr="00DC5531">
        <w:t xml:space="preserve">Will you commit to attend Aglow events in your </w:t>
      </w:r>
      <w:r w:rsidR="0045739D">
        <w:t>Area/Region/Nation</w:t>
      </w:r>
      <w:r w:rsidR="009A04F6">
        <w:t xml:space="preserve">? </w:t>
      </w:r>
      <w:r w:rsidR="0046748E">
        <w:rPr>
          <w:rFonts w:cs="Calibri"/>
        </w:rPr>
        <w:t xml:space="preserve">⃝ </w:t>
      </w:r>
      <w:r w:rsidRPr="00DC5531">
        <w:t xml:space="preserve">Yes </w:t>
      </w:r>
      <w:r w:rsidR="0046748E">
        <w:rPr>
          <w:rFonts w:cs="Calibri"/>
        </w:rPr>
        <w:t>⃝</w:t>
      </w:r>
      <w:r w:rsidRPr="00DC5531">
        <w:t xml:space="preserve"> No</w:t>
      </w:r>
    </w:p>
    <w:p w:rsidR="00481483" w:rsidRPr="00DC5531" w:rsidRDefault="00481483" w:rsidP="00481483">
      <w:pPr>
        <w:pStyle w:val="numList"/>
        <w:divId w:val="2122408237"/>
      </w:pPr>
      <w:r w:rsidRPr="009A04F6">
        <w:rPr>
          <w:i/>
        </w:rPr>
        <w:t xml:space="preserve">GameChangers </w:t>
      </w:r>
      <w:r w:rsidRPr="00DC5531">
        <w:t>is a f</w:t>
      </w:r>
      <w:r>
        <w:t xml:space="preserve">oundational teaching in Aglow. </w:t>
      </w:r>
      <w:r w:rsidRPr="00DC5531">
        <w:t>Have you been involved in th</w:t>
      </w:r>
      <w:r>
        <w:t xml:space="preserve">is </w:t>
      </w:r>
      <w:r w:rsidRPr="00DC5531">
        <w:t xml:space="preserve">personal development course? </w:t>
      </w:r>
      <w:r w:rsidR="0046748E">
        <w:rPr>
          <w:rFonts w:cs="Calibri"/>
        </w:rPr>
        <w:t xml:space="preserve">⃝ </w:t>
      </w:r>
      <w:r w:rsidRPr="00DC5531">
        <w:t xml:space="preserve">Yes </w:t>
      </w:r>
      <w:r w:rsidR="0046748E">
        <w:rPr>
          <w:rFonts w:cs="Calibri"/>
        </w:rPr>
        <w:t>⃝</w:t>
      </w:r>
      <w:r w:rsidRPr="00DC5531">
        <w:t xml:space="preserve"> No</w:t>
      </w:r>
    </w:p>
    <w:p w:rsidR="00481483" w:rsidRPr="00DC5531" w:rsidRDefault="00481483" w:rsidP="00481483">
      <w:pPr>
        <w:pStyle w:val="numList"/>
        <w:divId w:val="2122408237"/>
      </w:pPr>
      <w:r w:rsidRPr="00DC5531">
        <w:t xml:space="preserve">If yes, have you completed the assignments for </w:t>
      </w:r>
      <w:r w:rsidRPr="00816C47">
        <w:rPr>
          <w:i/>
        </w:rPr>
        <w:t>GameChangers</w:t>
      </w:r>
      <w:r w:rsidRPr="00DC5531">
        <w:t xml:space="preserve">? </w:t>
      </w:r>
      <w:r w:rsidR="0046748E">
        <w:rPr>
          <w:rFonts w:cs="Calibri"/>
        </w:rPr>
        <w:t xml:space="preserve">⃝ </w:t>
      </w:r>
      <w:r w:rsidRPr="00DC5531">
        <w:t xml:space="preserve">Yes </w:t>
      </w:r>
      <w:r w:rsidR="0046748E">
        <w:rPr>
          <w:rFonts w:cs="Calibri"/>
        </w:rPr>
        <w:t>⃝</w:t>
      </w:r>
      <w:r w:rsidRPr="00DC5531">
        <w:t xml:space="preserve"> No </w:t>
      </w:r>
      <w:r w:rsidR="0046748E">
        <w:rPr>
          <w:rFonts w:cs="Calibri"/>
        </w:rPr>
        <w:t>⃝</w:t>
      </w:r>
      <w:r w:rsidRPr="00DC5531">
        <w:t xml:space="preserve"> In Process</w:t>
      </w:r>
    </w:p>
    <w:p w:rsidR="00481483" w:rsidRDefault="00481483" w:rsidP="00481483">
      <w:pPr>
        <w:pStyle w:val="numList"/>
        <w:divId w:val="2122408237"/>
      </w:pPr>
      <w:r w:rsidRPr="00DC5531">
        <w:lastRenderedPageBreak/>
        <w:t>If you checked “No” to either #</w:t>
      </w:r>
      <w:r>
        <w:t>16</w:t>
      </w:r>
      <w:r w:rsidRPr="00DC5531">
        <w:t xml:space="preserve"> or #</w:t>
      </w:r>
      <w:r>
        <w:t>17</w:t>
      </w:r>
      <w:r w:rsidRPr="00DC5531">
        <w:t>, are you will</w:t>
      </w:r>
      <w:r>
        <w:t xml:space="preserve">ing to go through </w:t>
      </w:r>
      <w:r w:rsidRPr="00481483">
        <w:rPr>
          <w:i/>
        </w:rPr>
        <w:t>GameChangers</w:t>
      </w:r>
      <w:r>
        <w:t xml:space="preserve"> with local Aglow leaders</w:t>
      </w:r>
      <w:r w:rsidRPr="00DC5531">
        <w:t>?</w:t>
      </w:r>
      <w:r>
        <w:t xml:space="preserve"> </w:t>
      </w:r>
      <w:r w:rsidR="0046748E">
        <w:rPr>
          <w:rFonts w:cs="Calibri"/>
        </w:rPr>
        <w:t xml:space="preserve">⃝ </w:t>
      </w:r>
      <w:r w:rsidRPr="00DC5531">
        <w:t xml:space="preserve">Yes </w:t>
      </w:r>
      <w:r w:rsidR="0046748E">
        <w:rPr>
          <w:rFonts w:cs="Calibri"/>
        </w:rPr>
        <w:t>⃝</w:t>
      </w:r>
      <w:r w:rsidRPr="00DC5531">
        <w:t xml:space="preserve"> No</w:t>
      </w:r>
    </w:p>
    <w:p w:rsidR="00DC5531" w:rsidRPr="00DC5531" w:rsidRDefault="00DC5531" w:rsidP="00DC5531">
      <w:pPr>
        <w:pStyle w:val="numList"/>
        <w:divId w:val="2122408237"/>
      </w:pPr>
      <w:r w:rsidRPr="00DC5531">
        <w:t>Are you willing to ask for a</w:t>
      </w:r>
      <w:r w:rsidR="00BD4B1B">
        <w:t>dvice and follow the direction of your</w:t>
      </w:r>
      <w:r w:rsidRPr="00DC5531">
        <w:t xml:space="preserve"> </w:t>
      </w:r>
      <w:r w:rsidR="00743916">
        <w:t xml:space="preserve">Local &amp; </w:t>
      </w:r>
      <w:r w:rsidR="0045739D">
        <w:t>Regional Leaders</w:t>
      </w:r>
      <w:r w:rsidRPr="00DC5531">
        <w:t>?</w:t>
      </w:r>
      <w:r w:rsidR="00BD4B1B">
        <w:t xml:space="preserve"> </w:t>
      </w:r>
      <w:r w:rsidR="0046748E">
        <w:rPr>
          <w:rFonts w:cs="Calibri"/>
        </w:rPr>
        <w:t xml:space="preserve">⃝ </w:t>
      </w:r>
      <w:r w:rsidRPr="00DC5531">
        <w:t xml:space="preserve">Yes </w:t>
      </w:r>
      <w:r w:rsidR="0046748E">
        <w:rPr>
          <w:rFonts w:cs="Calibri"/>
        </w:rPr>
        <w:t>⃝</w:t>
      </w:r>
      <w:r w:rsidRPr="00DC5531">
        <w:t xml:space="preserve"> No</w:t>
      </w:r>
    </w:p>
    <w:p w:rsidR="00DC5531" w:rsidRPr="00DC5531" w:rsidRDefault="00DC5531" w:rsidP="00DC5531">
      <w:pPr>
        <w:pStyle w:val="numList"/>
        <w:divId w:val="2122408237"/>
      </w:pPr>
      <w:r w:rsidRPr="00DC5531">
        <w:t>Do you have someone who regularly encourages, exhorts, and/or admonishes you (Romans 15:14)?</w:t>
      </w:r>
      <w:r w:rsidR="004C5A38">
        <w:br/>
      </w:r>
      <w:r w:rsidR="009A04F6">
        <w:t xml:space="preserve"> </w:t>
      </w:r>
      <w:r w:rsidR="0046748E">
        <w:rPr>
          <w:rFonts w:cs="Calibri"/>
        </w:rPr>
        <w:t xml:space="preserve">⃝ </w:t>
      </w:r>
      <w:r w:rsidRPr="00DC5531">
        <w:t xml:space="preserve">Yes </w:t>
      </w:r>
      <w:r w:rsidR="0046748E">
        <w:rPr>
          <w:rFonts w:cs="Calibri"/>
        </w:rPr>
        <w:t>⃝</w:t>
      </w:r>
      <w:r w:rsidRPr="00DC5531">
        <w:t xml:space="preserve"> No</w:t>
      </w:r>
    </w:p>
    <w:p w:rsidR="00315A69" w:rsidRPr="00481483" w:rsidRDefault="00DC5531" w:rsidP="0046748E">
      <w:pPr>
        <w:pStyle w:val="numList"/>
        <w:tabs>
          <w:tab w:val="left" w:pos="360"/>
          <w:tab w:val="left" w:pos="4230"/>
          <w:tab w:val="left" w:pos="10080"/>
        </w:tabs>
        <w:ind w:left="0" w:firstLine="0"/>
        <w:divId w:val="2122408237"/>
        <w:rPr>
          <w:u w:val="single"/>
        </w:rPr>
      </w:pPr>
      <w:r w:rsidRPr="00DC5531">
        <w:t>Who is it?</w:t>
      </w:r>
      <w:r w:rsidR="009A04F6">
        <w:t xml:space="preserve"> </w:t>
      </w:r>
      <w:r w:rsidR="0046748E">
        <w:rPr>
          <w:u w:val="single"/>
        </w:rPr>
        <w:tab/>
      </w:r>
      <w:r w:rsidR="00315A69" w:rsidRPr="00DC5531">
        <w:t>What is your relationship to that person?</w:t>
      </w:r>
      <w:r w:rsidR="00315A69" w:rsidRPr="00481483">
        <w:rPr>
          <w:u w:val="single"/>
        </w:rPr>
        <w:tab/>
      </w:r>
    </w:p>
    <w:p w:rsidR="00E839E7" w:rsidRDefault="00E839E7" w:rsidP="009A04F6">
      <w:pPr>
        <w:pStyle w:val="numList"/>
        <w:tabs>
          <w:tab w:val="left" w:pos="360"/>
          <w:tab w:val="left" w:pos="10080"/>
        </w:tabs>
        <w:ind w:left="0" w:firstLine="0"/>
        <w:divId w:val="2122408237"/>
        <w:rPr>
          <w:u w:val="single"/>
        </w:rPr>
      </w:pPr>
      <w:r w:rsidRPr="00DC5531">
        <w:t>How did you hear about or become involved in Aglow International?</w:t>
      </w:r>
      <w:r w:rsidR="002E2B99" w:rsidRPr="009A04F6">
        <w:rPr>
          <w:u w:val="single"/>
        </w:rPr>
        <w:tab/>
      </w:r>
    </w:p>
    <w:p w:rsidR="009424E1" w:rsidRPr="009A04F6" w:rsidRDefault="009424E1" w:rsidP="009424E1">
      <w:pPr>
        <w:pStyle w:val="numList"/>
        <w:numPr>
          <w:ilvl w:val="0"/>
          <w:numId w:val="0"/>
        </w:numPr>
        <w:tabs>
          <w:tab w:val="left" w:pos="360"/>
          <w:tab w:val="left" w:pos="10080"/>
        </w:tabs>
        <w:divId w:val="212240823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9424E1" w:rsidRPr="009424E1" w:rsidRDefault="00E839E7" w:rsidP="00481483">
      <w:pPr>
        <w:pStyle w:val="numList"/>
        <w:tabs>
          <w:tab w:val="left" w:pos="360"/>
          <w:tab w:val="left" w:pos="10080"/>
        </w:tabs>
        <w:ind w:left="0" w:firstLine="0"/>
        <w:divId w:val="2122408237"/>
      </w:pPr>
      <w:r w:rsidRPr="00DC5531">
        <w:t>Why do you feel God is calling you to lead a Generations Group?</w:t>
      </w:r>
      <w:r w:rsidR="002E2B99" w:rsidRPr="009A04F6">
        <w:rPr>
          <w:u w:val="single"/>
        </w:rPr>
        <w:tab/>
      </w:r>
    </w:p>
    <w:p w:rsidR="009424E1" w:rsidRDefault="009424E1" w:rsidP="009424E1">
      <w:pPr>
        <w:pStyle w:val="numList"/>
        <w:numPr>
          <w:ilvl w:val="0"/>
          <w:numId w:val="0"/>
        </w:numPr>
        <w:tabs>
          <w:tab w:val="left" w:pos="360"/>
          <w:tab w:val="left" w:pos="10080"/>
        </w:tabs>
        <w:divId w:val="2122408237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</w:p>
    <w:p w:rsidR="009424E1" w:rsidRDefault="009424E1" w:rsidP="009424E1">
      <w:pPr>
        <w:pStyle w:val="numList"/>
        <w:numPr>
          <w:ilvl w:val="0"/>
          <w:numId w:val="0"/>
        </w:numPr>
        <w:tabs>
          <w:tab w:val="left" w:pos="360"/>
          <w:tab w:val="left" w:pos="10080"/>
        </w:tabs>
        <w:divId w:val="2122408237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</w:p>
    <w:p w:rsidR="009424E1" w:rsidRDefault="009424E1" w:rsidP="009424E1">
      <w:pPr>
        <w:pStyle w:val="numList"/>
        <w:numPr>
          <w:ilvl w:val="0"/>
          <w:numId w:val="0"/>
        </w:numPr>
        <w:tabs>
          <w:tab w:val="left" w:pos="360"/>
          <w:tab w:val="left" w:pos="10080"/>
        </w:tabs>
        <w:divId w:val="2122408237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</w:p>
    <w:p w:rsidR="00515443" w:rsidRDefault="009424E1" w:rsidP="00515443">
      <w:pPr>
        <w:pStyle w:val="numList"/>
        <w:numPr>
          <w:ilvl w:val="0"/>
          <w:numId w:val="0"/>
        </w:numPr>
        <w:tabs>
          <w:tab w:val="left" w:pos="360"/>
          <w:tab w:val="left" w:pos="10080"/>
        </w:tabs>
        <w:divId w:val="2122408237"/>
      </w:pP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 w:rsidR="003E702C" w:rsidRPr="00481483">
        <w:rPr>
          <w:rFonts w:ascii="Times New Roman" w:hAnsi="Times New Roman"/>
          <w:szCs w:val="22"/>
          <w:u w:val="single"/>
        </w:rPr>
        <w:br/>
      </w:r>
    </w:p>
    <w:p w:rsidR="003A4270" w:rsidRDefault="003A4270" w:rsidP="003A4270">
      <w:pPr>
        <w:pStyle w:val="points"/>
        <w:divId w:val="2122408237"/>
      </w:pPr>
      <w:r w:rsidRPr="00ED14DC">
        <w:t xml:space="preserve">Your </w:t>
      </w:r>
      <w:r>
        <w:t>signature:</w:t>
      </w:r>
    </w:p>
    <w:p w:rsidR="00743916" w:rsidRDefault="003A4270" w:rsidP="003E702C">
      <w:pPr>
        <w:tabs>
          <w:tab w:val="left" w:pos="7200"/>
          <w:tab w:val="left" w:pos="7560"/>
          <w:tab w:val="left" w:pos="10080"/>
        </w:tabs>
        <w:divId w:val="2122408237"/>
      </w:pPr>
      <w:r>
        <w:t>Name</w:t>
      </w:r>
      <w:r w:rsidR="003E702C" w:rsidRPr="009E2F18">
        <w:t>:</w:t>
      </w:r>
      <w:r w:rsidR="003E702C">
        <w:rPr>
          <w:u w:val="single"/>
        </w:rPr>
        <w:tab/>
      </w:r>
      <w:r w:rsidR="003E702C">
        <w:tab/>
      </w:r>
      <w:r w:rsidR="003E702C">
        <w:rPr>
          <w:u w:val="single"/>
        </w:rPr>
        <w:tab/>
      </w:r>
      <w:r w:rsidR="003E702C" w:rsidRPr="002E2B99">
        <w:t xml:space="preserve"> </w:t>
      </w:r>
    </w:p>
    <w:p w:rsidR="003E702C" w:rsidRDefault="003E702C" w:rsidP="003E702C">
      <w:pPr>
        <w:tabs>
          <w:tab w:val="left" w:pos="7200"/>
          <w:tab w:val="left" w:pos="7560"/>
          <w:tab w:val="left" w:pos="10080"/>
        </w:tabs>
        <w:divId w:val="2122408237"/>
        <w:rPr>
          <w:sz w:val="18"/>
          <w:szCs w:val="18"/>
        </w:rPr>
      </w:pPr>
      <w:r w:rsidRPr="003E702C">
        <w:rPr>
          <w:sz w:val="18"/>
          <w:szCs w:val="18"/>
        </w:rPr>
        <w:t>(If filling out on-line, please type your name)</w:t>
      </w:r>
      <w:r w:rsidRPr="003E702C">
        <w:rPr>
          <w:sz w:val="18"/>
          <w:szCs w:val="18"/>
        </w:rPr>
        <w:tab/>
      </w:r>
      <w:r w:rsidRPr="003E702C">
        <w:rPr>
          <w:sz w:val="18"/>
          <w:szCs w:val="18"/>
        </w:rPr>
        <w:tab/>
        <w:t>Date</w:t>
      </w:r>
    </w:p>
    <w:p w:rsidR="00743916" w:rsidRDefault="00743916" w:rsidP="00743916">
      <w:pPr>
        <w:pStyle w:val="points"/>
        <w:divId w:val="2122408237"/>
      </w:pPr>
      <w:r>
        <w:t>Parent/Guardian</w:t>
      </w:r>
      <w:r w:rsidRPr="00ED14DC">
        <w:t xml:space="preserve"> </w:t>
      </w:r>
      <w:r>
        <w:t xml:space="preserve">signature: </w:t>
      </w:r>
      <w:r w:rsidRPr="00743916">
        <w:rPr>
          <w:i/>
          <w:sz w:val="22"/>
        </w:rPr>
        <w:t>(if under 18)</w:t>
      </w:r>
    </w:p>
    <w:p w:rsidR="00743916" w:rsidRPr="00816C47" w:rsidRDefault="00743916" w:rsidP="00743916">
      <w:pPr>
        <w:tabs>
          <w:tab w:val="left" w:pos="7200"/>
          <w:tab w:val="left" w:pos="7560"/>
          <w:tab w:val="left" w:pos="10080"/>
        </w:tabs>
        <w:divId w:val="2122408237"/>
      </w:pPr>
      <w:r>
        <w:t>Name</w:t>
      </w:r>
      <w:r w:rsidRPr="009E2F18">
        <w:t>: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Pr="002E2B99">
        <w:t xml:space="preserve"> </w:t>
      </w:r>
      <w:r w:rsidRPr="003E702C">
        <w:rPr>
          <w:sz w:val="18"/>
          <w:szCs w:val="18"/>
        </w:rPr>
        <w:t>(If filling out on-line, please type your name)</w:t>
      </w:r>
    </w:p>
    <w:p w:rsidR="00816C47" w:rsidRDefault="00816C47" w:rsidP="009A04F6">
      <w:pPr>
        <w:jc w:val="left"/>
        <w:divId w:val="2122408237"/>
      </w:pPr>
      <w:bookmarkStart w:id="2" w:name="_GoBack"/>
      <w:bookmarkEnd w:id="2"/>
    </w:p>
    <w:p w:rsidR="000A5B91" w:rsidRPr="00CE7608" w:rsidRDefault="000A5B91" w:rsidP="009A04F6">
      <w:pPr>
        <w:jc w:val="left"/>
        <w:divId w:val="2122408237"/>
      </w:pPr>
      <w:r w:rsidRPr="00CE7608">
        <w:t xml:space="preserve">Please submit this form to your </w:t>
      </w:r>
      <w:r w:rsidR="0045739D">
        <w:t>Area Team</w:t>
      </w:r>
      <w:r w:rsidR="00BD4B1B">
        <w:t xml:space="preserve"> Leadership</w:t>
      </w:r>
      <w:r w:rsidR="003F7A86">
        <w:t xml:space="preserve"> for approval.</w:t>
      </w:r>
      <w:r w:rsidR="003F7A86">
        <w:br/>
      </w:r>
      <w:r w:rsidR="00816C47">
        <w:rPr>
          <w:sz w:val="20"/>
          <w:szCs w:val="20"/>
        </w:rPr>
        <w:t>(If you don’t know who that</w:t>
      </w:r>
      <w:r w:rsidRPr="00816C47">
        <w:rPr>
          <w:sz w:val="20"/>
          <w:szCs w:val="20"/>
        </w:rPr>
        <w:t xml:space="preserve"> is, please contact </w:t>
      </w:r>
      <w:r w:rsidR="00743916">
        <w:rPr>
          <w:sz w:val="20"/>
          <w:szCs w:val="20"/>
        </w:rPr>
        <w:t>Janae Lovern</w:t>
      </w:r>
      <w:r w:rsidR="00E56E73" w:rsidRPr="00816C47">
        <w:rPr>
          <w:sz w:val="20"/>
          <w:szCs w:val="20"/>
        </w:rPr>
        <w:t xml:space="preserve"> </w:t>
      </w:r>
      <w:r w:rsidR="003F7A86" w:rsidRPr="00816C47">
        <w:rPr>
          <w:sz w:val="20"/>
          <w:szCs w:val="20"/>
        </w:rPr>
        <w:t>at</w:t>
      </w:r>
      <w:r w:rsidR="00994A65">
        <w:rPr>
          <w:sz w:val="20"/>
          <w:szCs w:val="20"/>
        </w:rPr>
        <w:t xml:space="preserve"> 425-775-7282 x </w:t>
      </w:r>
      <w:r w:rsidR="00743916">
        <w:rPr>
          <w:sz w:val="20"/>
          <w:szCs w:val="20"/>
        </w:rPr>
        <w:t>231</w:t>
      </w:r>
      <w:r w:rsidR="00994A65">
        <w:rPr>
          <w:sz w:val="20"/>
          <w:szCs w:val="20"/>
        </w:rPr>
        <w:t xml:space="preserve"> or </w:t>
      </w:r>
      <w:hyperlink r:id="rId8" w:history="1">
        <w:r w:rsidR="00743916" w:rsidRPr="004C5BCA">
          <w:rPr>
            <w:rStyle w:val="Hyperlink"/>
            <w:sz w:val="20"/>
            <w:szCs w:val="20"/>
          </w:rPr>
          <w:t>JanaeLovern@aglow.org</w:t>
        </w:r>
      </w:hyperlink>
      <w:r w:rsidR="00743916">
        <w:rPr>
          <w:sz w:val="20"/>
          <w:szCs w:val="20"/>
        </w:rPr>
        <w:t>)</w:t>
      </w:r>
    </w:p>
    <w:p w:rsidR="003F7A86" w:rsidRDefault="0045739D" w:rsidP="003A4270">
      <w:pPr>
        <w:pStyle w:val="points"/>
        <w:divId w:val="2122408237"/>
      </w:pPr>
      <w:r>
        <w:t>Area</w:t>
      </w:r>
      <w:r w:rsidR="00BD4B1B">
        <w:t xml:space="preserve"> Leadership</w:t>
      </w:r>
      <w:r w:rsidR="000A5B91">
        <w:t xml:space="preserve"> Approval:</w:t>
      </w:r>
    </w:p>
    <w:p w:rsidR="002F4C36" w:rsidRPr="00D872CD" w:rsidRDefault="009A04F6" w:rsidP="003E702C">
      <w:pPr>
        <w:tabs>
          <w:tab w:val="left" w:pos="7200"/>
          <w:tab w:val="left" w:pos="7560"/>
          <w:tab w:val="left" w:pos="10080"/>
        </w:tabs>
        <w:jc w:val="left"/>
        <w:divId w:val="2122408237"/>
        <w:rPr>
          <w:u w:val="single"/>
        </w:rPr>
      </w:pPr>
      <w:r>
        <w:t>Signature</w:t>
      </w:r>
      <w:r w:rsidR="002F4C36" w:rsidRPr="009E2F18">
        <w:t>:</w:t>
      </w:r>
      <w:r w:rsidR="002F4C36">
        <w:rPr>
          <w:u w:val="single"/>
        </w:rPr>
        <w:tab/>
      </w:r>
      <w:r w:rsidR="003E702C">
        <w:tab/>
      </w:r>
      <w:r w:rsidR="003E702C">
        <w:rPr>
          <w:u w:val="single"/>
        </w:rPr>
        <w:tab/>
      </w:r>
      <w:r w:rsidR="002F4C36">
        <w:rPr>
          <w:u w:val="single"/>
        </w:rPr>
        <w:br/>
      </w:r>
      <w:r w:rsidR="002F4C36" w:rsidRPr="00D872CD">
        <w:rPr>
          <w:sz w:val="18"/>
          <w:szCs w:val="18"/>
        </w:rPr>
        <w:t>(</w:t>
      </w:r>
      <w:r w:rsidR="00D872CD" w:rsidRPr="00D872CD">
        <w:rPr>
          <w:sz w:val="18"/>
          <w:szCs w:val="18"/>
        </w:rPr>
        <w:t xml:space="preserve">Name and title - </w:t>
      </w:r>
      <w:r w:rsidR="002F4C36" w:rsidRPr="00EC70D2">
        <w:rPr>
          <w:sz w:val="18"/>
          <w:szCs w:val="18"/>
        </w:rPr>
        <w:t>If filling ou</w:t>
      </w:r>
      <w:r w:rsidR="00D872CD">
        <w:rPr>
          <w:sz w:val="18"/>
          <w:szCs w:val="18"/>
        </w:rPr>
        <w:t>t on-line, please type</w:t>
      </w:r>
      <w:r w:rsidR="002F4C36" w:rsidRPr="00EC70D2">
        <w:rPr>
          <w:sz w:val="18"/>
          <w:szCs w:val="18"/>
        </w:rPr>
        <w:t>)</w:t>
      </w:r>
      <w:r w:rsidR="003E702C">
        <w:rPr>
          <w:sz w:val="18"/>
          <w:szCs w:val="18"/>
        </w:rPr>
        <w:tab/>
      </w:r>
      <w:r w:rsidR="003E702C">
        <w:rPr>
          <w:sz w:val="18"/>
          <w:szCs w:val="18"/>
        </w:rPr>
        <w:tab/>
        <w:t>Date</w:t>
      </w:r>
    </w:p>
    <w:p w:rsidR="00E839E7" w:rsidRDefault="00E839E7" w:rsidP="002E2B99">
      <w:pPr>
        <w:divId w:val="2122408237"/>
      </w:pPr>
    </w:p>
    <w:p w:rsidR="00994A65" w:rsidRPr="009F2216" w:rsidRDefault="00994A65" w:rsidP="00994A65">
      <w:pPr>
        <w:tabs>
          <w:tab w:val="left" w:pos="4860"/>
          <w:tab w:val="left" w:pos="5040"/>
          <w:tab w:val="left" w:pos="9810"/>
          <w:tab w:val="left" w:pos="10710"/>
        </w:tabs>
        <w:divId w:val="2122408237"/>
        <w:rPr>
          <w:szCs w:val="22"/>
          <w:u w:val="single"/>
        </w:rPr>
      </w:pPr>
      <w:r>
        <w:t>Send completed form to:</w:t>
      </w:r>
    </w:p>
    <w:p w:rsidR="009424E1" w:rsidRDefault="009424E1" w:rsidP="00994A65">
      <w:pPr>
        <w:tabs>
          <w:tab w:val="left" w:pos="1938"/>
        </w:tabs>
        <w:jc w:val="left"/>
        <w:divId w:val="2122408237"/>
        <w:sectPr w:rsidR="009424E1" w:rsidSect="009F0A33">
          <w:headerReference w:type="default" r:id="rId9"/>
          <w:footerReference w:type="even" r:id="rId10"/>
          <w:footerReference w:type="default" r:id="rId11"/>
          <w:pgSz w:w="12240" w:h="15840"/>
          <w:pgMar w:top="720" w:right="1008" w:bottom="576" w:left="1008" w:header="720" w:footer="432" w:gutter="0"/>
          <w:cols w:space="720"/>
          <w:docGrid w:linePitch="360"/>
        </w:sectPr>
      </w:pPr>
    </w:p>
    <w:p w:rsidR="009424E1" w:rsidRDefault="00994A65" w:rsidP="00994A65">
      <w:pPr>
        <w:tabs>
          <w:tab w:val="left" w:pos="1938"/>
        </w:tabs>
        <w:jc w:val="left"/>
        <w:divId w:val="2122408237"/>
      </w:pPr>
      <w:r w:rsidRPr="00675536">
        <w:t>Aglow International</w:t>
      </w:r>
      <w:r>
        <w:br/>
      </w:r>
      <w:r w:rsidRPr="00675536">
        <w:t>P.O. Box 1749</w:t>
      </w:r>
      <w:r>
        <w:br/>
      </w:r>
      <w:r w:rsidRPr="00675536">
        <w:t>Edmonds, WA 98020-1749</w:t>
      </w:r>
    </w:p>
    <w:p w:rsidR="00994A65" w:rsidRPr="009424E1" w:rsidRDefault="009424E1" w:rsidP="00994A65">
      <w:pPr>
        <w:tabs>
          <w:tab w:val="left" w:pos="1938"/>
        </w:tabs>
        <w:jc w:val="left"/>
        <w:divId w:val="2122408237"/>
      </w:pPr>
      <w:r>
        <w:t>E-mail:</w:t>
      </w:r>
      <w:r w:rsidRPr="00E70DA4">
        <w:t xml:space="preserve"> </w:t>
      </w:r>
      <w:hyperlink r:id="rId12" w:history="1">
        <w:r w:rsidR="00743916" w:rsidRPr="004C5BCA">
          <w:rPr>
            <w:rStyle w:val="Hyperlink"/>
            <w:szCs w:val="22"/>
          </w:rPr>
          <w:t>JanaeLovern@aglow.org</w:t>
        </w:r>
      </w:hyperlink>
      <w:r w:rsidR="00743916">
        <w:rPr>
          <w:szCs w:val="22"/>
        </w:rPr>
        <w:t xml:space="preserve"> </w:t>
      </w:r>
      <w:r>
        <w:br/>
        <w:t xml:space="preserve">Phone: (425) 775-7282 - FAX: (425) </w:t>
      </w:r>
      <w:r w:rsidR="00994A65" w:rsidRPr="00675536">
        <w:t>778-9615</w:t>
      </w:r>
      <w:r w:rsidR="00994A65">
        <w:br/>
      </w:r>
      <w:r w:rsidR="00994A65">
        <w:rPr>
          <w:szCs w:val="22"/>
        </w:rPr>
        <w:br/>
      </w:r>
    </w:p>
    <w:sectPr w:rsidR="00994A65" w:rsidRPr="009424E1" w:rsidSect="009424E1">
      <w:type w:val="continuous"/>
      <w:pgSz w:w="12240" w:h="15840"/>
      <w:pgMar w:top="720" w:right="1008" w:bottom="576" w:left="1008" w:header="720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0CA" w:rsidRDefault="007350CA">
      <w:r>
        <w:separator/>
      </w:r>
    </w:p>
    <w:p w:rsidR="007350CA" w:rsidRDefault="007350CA"/>
  </w:endnote>
  <w:endnote w:type="continuationSeparator" w:id="0">
    <w:p w:rsidR="007350CA" w:rsidRDefault="007350CA">
      <w:r>
        <w:continuationSeparator/>
      </w:r>
    </w:p>
    <w:p w:rsidR="007350CA" w:rsidRDefault="00735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48" w:rsidRDefault="003A2F48">
    <w:pPr>
      <w:pStyle w:val="Footer"/>
      <w:framePr w:wrap="around" w:vAnchor="text" w:hAnchor="margin" w:xAlign="center" w:y="1"/>
      <w:divId w:val="24518885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A2F48" w:rsidRDefault="003A2F48">
    <w:pPr>
      <w:pStyle w:val="Footer"/>
    </w:pPr>
  </w:p>
  <w:p w:rsidR="003A2F48" w:rsidRDefault="003A2F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48" w:rsidRPr="00614EED" w:rsidRDefault="00614EED" w:rsidP="00614EED">
    <w:pPr>
      <w:pStyle w:val="Footer"/>
      <w:pBdr>
        <w:top w:val="thinThickSmallGap" w:sz="12" w:space="1" w:color="D9541E"/>
      </w:pBdr>
      <w:tabs>
        <w:tab w:val="clear" w:pos="4320"/>
      </w:tabs>
      <w:rPr>
        <w:rFonts w:ascii="Cambria" w:hAnsi="Cambria"/>
        <w:color w:val="404040"/>
        <w:sz w:val="18"/>
        <w:szCs w:val="18"/>
      </w:rPr>
    </w:pPr>
    <w:r w:rsidRPr="00F7778E">
      <w:rPr>
        <w:rFonts w:cs="Calibri"/>
        <w:color w:val="404040"/>
        <w:sz w:val="18"/>
        <w:szCs w:val="18"/>
      </w:rPr>
      <w:t>Generations Leader Questionnaire</w:t>
    </w:r>
    <w:r>
      <w:rPr>
        <w:rFonts w:cs="Calibri"/>
        <w:color w:val="404040"/>
        <w:sz w:val="18"/>
        <w:szCs w:val="18"/>
      </w:rPr>
      <w:t>- USA English Rev 2025</w:t>
    </w:r>
    <w:r>
      <w:rPr>
        <w:rFonts w:cs="Calibri"/>
        <w:color w:val="404040"/>
        <w:sz w:val="18"/>
        <w:szCs w:val="18"/>
      </w:rPr>
      <w:tab/>
    </w:r>
    <w:r w:rsidRPr="00614EED">
      <w:rPr>
        <w:rFonts w:ascii="Cambria" w:hAnsi="Cambria"/>
        <w:color w:val="404040"/>
        <w:sz w:val="18"/>
        <w:szCs w:val="18"/>
      </w:rPr>
      <w:tab/>
    </w:r>
    <w:r w:rsidRPr="00614EED">
      <w:rPr>
        <w:rFonts w:ascii="Cambria" w:hAnsi="Cambria"/>
        <w:color w:val="404040"/>
        <w:sz w:val="18"/>
        <w:szCs w:val="18"/>
      </w:rPr>
      <w:fldChar w:fldCharType="begin"/>
    </w:r>
    <w:r w:rsidRPr="00614EED">
      <w:rPr>
        <w:rFonts w:ascii="Cambria" w:hAnsi="Cambria"/>
        <w:color w:val="404040"/>
        <w:sz w:val="18"/>
        <w:szCs w:val="18"/>
      </w:rPr>
      <w:instrText xml:space="preserve"> PAGE   \* MERGEFORMAT </w:instrText>
    </w:r>
    <w:r w:rsidRPr="00614EED">
      <w:rPr>
        <w:rFonts w:ascii="Cambria" w:hAnsi="Cambria"/>
        <w:color w:val="404040"/>
        <w:sz w:val="18"/>
        <w:szCs w:val="18"/>
      </w:rPr>
      <w:fldChar w:fldCharType="separate"/>
    </w:r>
    <w:r w:rsidRPr="00614EED">
      <w:rPr>
        <w:rFonts w:ascii="Cambria" w:hAnsi="Cambria"/>
        <w:noProof/>
        <w:color w:val="404040"/>
        <w:sz w:val="18"/>
        <w:szCs w:val="18"/>
      </w:rPr>
      <w:t>1</w:t>
    </w:r>
    <w:r w:rsidRPr="00614EED">
      <w:rPr>
        <w:rFonts w:ascii="Cambria" w:hAnsi="Cambria"/>
        <w:noProof/>
        <w:color w:val="40404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0CA" w:rsidRDefault="007350CA">
      <w:r>
        <w:separator/>
      </w:r>
    </w:p>
    <w:p w:rsidR="007350CA" w:rsidRDefault="007350CA"/>
  </w:footnote>
  <w:footnote w:type="continuationSeparator" w:id="0">
    <w:p w:rsidR="007350CA" w:rsidRDefault="007350CA">
      <w:r>
        <w:continuationSeparator/>
      </w:r>
    </w:p>
    <w:p w:rsidR="007350CA" w:rsidRDefault="007350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16" w:rsidRDefault="007439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4" type="#_x0000_t75" alt="Official logo color 4-1-05" style="position:absolute;left:0;text-align:left;margin-left:179.25pt;margin-top:-33.3pt;width:114pt;height:48.75pt;z-index:1;visibility:visible;mso-wrap-distance-bottom:7.5pt">
          <v:imagedata r:id="rId1" o:title="Official logo color 4-1-05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4AC"/>
    <w:multiLevelType w:val="hybridMultilevel"/>
    <w:tmpl w:val="A0627BD6"/>
    <w:lvl w:ilvl="0" w:tplc="CE70161C">
      <w:start w:val="1"/>
      <w:numFmt w:val="upperLetter"/>
      <w:pStyle w:val="boxBulletsLetter"/>
      <w:lvlText w:val="%1."/>
      <w:lvlJc w:val="left"/>
      <w:pPr>
        <w:ind w:left="720" w:hanging="360"/>
      </w:pPr>
      <w:rPr>
        <w:rFonts w:ascii="Myriad Pro Cond" w:hAnsi="Myriad Pro Cond" w:hint="default"/>
        <w:b w:val="0"/>
        <w:color w:val="FFFFFF"/>
        <w:sz w:val="36"/>
        <w:szCs w:val="36"/>
      </w:rPr>
    </w:lvl>
    <w:lvl w:ilvl="1" w:tplc="C3F4F742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color w:val="FFFFFF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7137"/>
    <w:multiLevelType w:val="hybridMultilevel"/>
    <w:tmpl w:val="51882810"/>
    <w:lvl w:ilvl="0" w:tplc="7F28A5FE">
      <w:start w:val="1"/>
      <w:numFmt w:val="bullet"/>
      <w:lvlText w:val="»"/>
      <w:lvlJc w:val="left"/>
      <w:pPr>
        <w:ind w:left="1080" w:hanging="360"/>
      </w:pPr>
      <w:rPr>
        <w:rFonts w:ascii="Myriad Pro" w:hAnsi="Myriad Pro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A76AC4"/>
    <w:multiLevelType w:val="hybridMultilevel"/>
    <w:tmpl w:val="8DE65160"/>
    <w:lvl w:ilvl="0" w:tplc="5A469522">
      <w:start w:val="1"/>
      <w:numFmt w:val="decimal"/>
      <w:pStyle w:val="num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F1F4E"/>
    <w:multiLevelType w:val="hybridMultilevel"/>
    <w:tmpl w:val="A68E000E"/>
    <w:lvl w:ilvl="0" w:tplc="BF721F6C">
      <w:start w:val="1"/>
      <w:numFmt w:val="upperLetter"/>
      <w:lvlText w:val="%1."/>
      <w:lvlJc w:val="left"/>
      <w:pPr>
        <w:ind w:left="720" w:hanging="360"/>
      </w:pPr>
      <w:rPr>
        <w:rFonts w:ascii="Myriad Pro Cond" w:hAnsi="Myriad Pro Cond" w:hint="default"/>
        <w:b/>
        <w:color w:val="B4AD1B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DD236C7"/>
    <w:multiLevelType w:val="hybridMultilevel"/>
    <w:tmpl w:val="1EDAD764"/>
    <w:lvl w:ilvl="0" w:tplc="62CE0D84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color w:val="B4AD1B"/>
        <w:sz w:val="24"/>
        <w:szCs w:val="24"/>
      </w:rPr>
    </w:lvl>
    <w:lvl w:ilvl="1" w:tplc="8C4CD92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B4AD1B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5">
      <o:colormru v:ext="edit" colors="#b5af3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DC9"/>
    <w:rsid w:val="00015279"/>
    <w:rsid w:val="00035F48"/>
    <w:rsid w:val="00064A9E"/>
    <w:rsid w:val="000A5B91"/>
    <w:rsid w:val="000F1D78"/>
    <w:rsid w:val="000F5D54"/>
    <w:rsid w:val="00103EE2"/>
    <w:rsid w:val="001155EF"/>
    <w:rsid w:val="001157F6"/>
    <w:rsid w:val="00174A0A"/>
    <w:rsid w:val="00197C3A"/>
    <w:rsid w:val="001A6D03"/>
    <w:rsid w:val="001D177F"/>
    <w:rsid w:val="001E3B98"/>
    <w:rsid w:val="002137C8"/>
    <w:rsid w:val="002204FF"/>
    <w:rsid w:val="00241DC9"/>
    <w:rsid w:val="002705AE"/>
    <w:rsid w:val="002E2B99"/>
    <w:rsid w:val="002E4729"/>
    <w:rsid w:val="002F4C36"/>
    <w:rsid w:val="00303289"/>
    <w:rsid w:val="00315A69"/>
    <w:rsid w:val="00327BBA"/>
    <w:rsid w:val="00361EDA"/>
    <w:rsid w:val="00363846"/>
    <w:rsid w:val="003707F0"/>
    <w:rsid w:val="00371132"/>
    <w:rsid w:val="00392165"/>
    <w:rsid w:val="00394020"/>
    <w:rsid w:val="003A0662"/>
    <w:rsid w:val="003A2F48"/>
    <w:rsid w:val="003A4270"/>
    <w:rsid w:val="003C2163"/>
    <w:rsid w:val="003E702C"/>
    <w:rsid w:val="003F7A86"/>
    <w:rsid w:val="0042475B"/>
    <w:rsid w:val="004477BF"/>
    <w:rsid w:val="00455C46"/>
    <w:rsid w:val="0045739D"/>
    <w:rsid w:val="00466E15"/>
    <w:rsid w:val="0046748E"/>
    <w:rsid w:val="00481483"/>
    <w:rsid w:val="00481EA2"/>
    <w:rsid w:val="004961FE"/>
    <w:rsid w:val="00497CE1"/>
    <w:rsid w:val="004C19B8"/>
    <w:rsid w:val="004C5A38"/>
    <w:rsid w:val="004E2297"/>
    <w:rsid w:val="004E232B"/>
    <w:rsid w:val="004E2912"/>
    <w:rsid w:val="00515443"/>
    <w:rsid w:val="00537F03"/>
    <w:rsid w:val="00573048"/>
    <w:rsid w:val="005851A1"/>
    <w:rsid w:val="0059178A"/>
    <w:rsid w:val="005945A4"/>
    <w:rsid w:val="005B4FB1"/>
    <w:rsid w:val="005C25F6"/>
    <w:rsid w:val="005C3D2D"/>
    <w:rsid w:val="006042C6"/>
    <w:rsid w:val="00614EED"/>
    <w:rsid w:val="00626634"/>
    <w:rsid w:val="006352C2"/>
    <w:rsid w:val="00661EEB"/>
    <w:rsid w:val="006720FA"/>
    <w:rsid w:val="006956DF"/>
    <w:rsid w:val="00697524"/>
    <w:rsid w:val="006C5E4D"/>
    <w:rsid w:val="007350CA"/>
    <w:rsid w:val="00743916"/>
    <w:rsid w:val="00762765"/>
    <w:rsid w:val="007B7468"/>
    <w:rsid w:val="007D0B15"/>
    <w:rsid w:val="00800DAD"/>
    <w:rsid w:val="00811A2B"/>
    <w:rsid w:val="00813D12"/>
    <w:rsid w:val="00816C47"/>
    <w:rsid w:val="00821624"/>
    <w:rsid w:val="008245FC"/>
    <w:rsid w:val="008279E5"/>
    <w:rsid w:val="00836F59"/>
    <w:rsid w:val="00844721"/>
    <w:rsid w:val="00860248"/>
    <w:rsid w:val="00861748"/>
    <w:rsid w:val="00886C47"/>
    <w:rsid w:val="008B700B"/>
    <w:rsid w:val="008C550D"/>
    <w:rsid w:val="008D1A3F"/>
    <w:rsid w:val="008F1204"/>
    <w:rsid w:val="008F5D54"/>
    <w:rsid w:val="009250ED"/>
    <w:rsid w:val="009424E1"/>
    <w:rsid w:val="009513A1"/>
    <w:rsid w:val="009617D9"/>
    <w:rsid w:val="009777DD"/>
    <w:rsid w:val="00994A65"/>
    <w:rsid w:val="00994E32"/>
    <w:rsid w:val="00996FB5"/>
    <w:rsid w:val="009A04F6"/>
    <w:rsid w:val="009A74C6"/>
    <w:rsid w:val="009B6A38"/>
    <w:rsid w:val="009E2F18"/>
    <w:rsid w:val="009F0A33"/>
    <w:rsid w:val="00A27878"/>
    <w:rsid w:val="00A45975"/>
    <w:rsid w:val="00A60111"/>
    <w:rsid w:val="00A63842"/>
    <w:rsid w:val="00AA68A3"/>
    <w:rsid w:val="00AB26D1"/>
    <w:rsid w:val="00AB7C6C"/>
    <w:rsid w:val="00B61C97"/>
    <w:rsid w:val="00B679AF"/>
    <w:rsid w:val="00B769C5"/>
    <w:rsid w:val="00BB0DAF"/>
    <w:rsid w:val="00BB4402"/>
    <w:rsid w:val="00BD4B1B"/>
    <w:rsid w:val="00BE05F6"/>
    <w:rsid w:val="00BF4142"/>
    <w:rsid w:val="00C050AB"/>
    <w:rsid w:val="00C20B2E"/>
    <w:rsid w:val="00C276D8"/>
    <w:rsid w:val="00C27D53"/>
    <w:rsid w:val="00C70A33"/>
    <w:rsid w:val="00C75215"/>
    <w:rsid w:val="00C77F36"/>
    <w:rsid w:val="00CB0894"/>
    <w:rsid w:val="00D546E7"/>
    <w:rsid w:val="00D872CD"/>
    <w:rsid w:val="00D96088"/>
    <w:rsid w:val="00DA7C92"/>
    <w:rsid w:val="00DC5531"/>
    <w:rsid w:val="00DD01AE"/>
    <w:rsid w:val="00DD43DE"/>
    <w:rsid w:val="00DE20DC"/>
    <w:rsid w:val="00E22BC9"/>
    <w:rsid w:val="00E30491"/>
    <w:rsid w:val="00E37A76"/>
    <w:rsid w:val="00E5011B"/>
    <w:rsid w:val="00E56E73"/>
    <w:rsid w:val="00E62B62"/>
    <w:rsid w:val="00E839E7"/>
    <w:rsid w:val="00ED05A5"/>
    <w:rsid w:val="00ED14DC"/>
    <w:rsid w:val="00EE549D"/>
    <w:rsid w:val="00EF7502"/>
    <w:rsid w:val="00F02435"/>
    <w:rsid w:val="00F1614F"/>
    <w:rsid w:val="00F569CB"/>
    <w:rsid w:val="00F7778E"/>
    <w:rsid w:val="00FB7643"/>
    <w:rsid w:val="00FF267E"/>
    <w:rsid w:val="00FF6303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b5af35"/>
    </o:shapedefaults>
    <o:shapelayout v:ext="edit">
      <o:idmap v:ext="edit" data="1"/>
    </o:shapelayout>
  </w:shapeDefaults>
  <w:decimalSymbol w:val="."/>
  <w:listSeparator w:val=","/>
  <w15:chartTrackingRefBased/>
  <w15:docId w15:val="{230ABEA5-5129-4396-B698-EA4093EA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748E"/>
    <w:pPr>
      <w:spacing w:before="90" w:after="90" w:line="276" w:lineRule="auto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Courier New" w:hAnsi="Courier New"/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5490"/>
      </w:tabs>
      <w:spacing w:line="360" w:lineRule="auto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5E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ascii="Times New Roman" w:hAnsi="Times New Roman" w:cs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155EF"/>
    <w:pPr>
      <w:spacing w:after="0" w:line="240" w:lineRule="auto"/>
      <w:jc w:val="center"/>
    </w:pPr>
    <w:rPr>
      <w:rFonts w:ascii="Myriad Pro Cond" w:hAnsi="Myriad Pro Cond"/>
      <w:color w:val="5E5E5E"/>
      <w:sz w:val="56"/>
      <w:szCs w:val="56"/>
    </w:r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pPr>
      <w:tabs>
        <w:tab w:val="left" w:pos="10530"/>
      </w:tabs>
    </w:pPr>
    <w:rPr>
      <w:rFonts w:ascii="Times New Roman" w:hAnsi="Times New Roman"/>
      <w:sz w:val="1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327BBA"/>
    <w:rPr>
      <w:rFonts w:ascii="Bookman Old Style" w:hAnsi="Bookman Old Style"/>
      <w:b/>
      <w:sz w:val="18"/>
    </w:rPr>
  </w:style>
  <w:style w:type="character" w:styleId="Hyperlink">
    <w:name w:val="Hyperlink"/>
    <w:rsid w:val="000A5B91"/>
    <w:rPr>
      <w:color w:val="0000FF"/>
      <w:u w:val="single"/>
    </w:rPr>
  </w:style>
  <w:style w:type="paragraph" w:customStyle="1" w:styleId="ParagraphTitles">
    <w:name w:val="ParagraphTitles"/>
    <w:basedOn w:val="Normal"/>
    <w:link w:val="ParagraphTitlesChar"/>
    <w:autoRedefine/>
    <w:qFormat/>
    <w:rsid w:val="002E2B99"/>
    <w:pPr>
      <w:spacing w:line="240" w:lineRule="auto"/>
      <w:jc w:val="left"/>
    </w:pPr>
    <w:rPr>
      <w:rFonts w:ascii="Myriad Pro Cond" w:eastAsia="Times New Roman" w:hAnsi="Myriad Pro Cond" w:cs="Calibri"/>
      <w:smallCaps/>
      <w:color w:val="5E5E5E"/>
      <w:spacing w:val="20"/>
      <w:sz w:val="40"/>
      <w:szCs w:val="40"/>
    </w:rPr>
  </w:style>
  <w:style w:type="character" w:customStyle="1" w:styleId="ParagraphTitlesChar">
    <w:name w:val="ParagraphTitles Char"/>
    <w:link w:val="ParagraphTitles"/>
    <w:rsid w:val="002E2B99"/>
    <w:rPr>
      <w:rFonts w:ascii="Myriad Pro Cond" w:eastAsia="Times New Roman" w:hAnsi="Myriad Pro Cond" w:cs="Calibri"/>
      <w:smallCaps/>
      <w:color w:val="5E5E5E"/>
      <w:spacing w:val="20"/>
      <w:sz w:val="40"/>
      <w:szCs w:val="40"/>
      <w:lang w:val="en-GB"/>
    </w:rPr>
  </w:style>
  <w:style w:type="paragraph" w:customStyle="1" w:styleId="parts">
    <w:name w:val="parts"/>
    <w:basedOn w:val="Normal"/>
    <w:link w:val="partsChar"/>
    <w:autoRedefine/>
    <w:qFormat/>
    <w:rsid w:val="001155EF"/>
    <w:pPr>
      <w:spacing w:after="0" w:line="240" w:lineRule="auto"/>
      <w:jc w:val="left"/>
    </w:pPr>
    <w:rPr>
      <w:rFonts w:ascii="Myriad Pro Cond" w:eastAsia="Times New Roman" w:hAnsi="Myriad Pro Cond"/>
      <w:b/>
      <w:smallCaps/>
      <w:color w:val="5E5E5E"/>
      <w:spacing w:val="20"/>
      <w:sz w:val="44"/>
      <w:szCs w:val="32"/>
    </w:rPr>
  </w:style>
  <w:style w:type="character" w:customStyle="1" w:styleId="partsChar">
    <w:name w:val="parts Char"/>
    <w:link w:val="parts"/>
    <w:rsid w:val="001155EF"/>
    <w:rPr>
      <w:rFonts w:ascii="Myriad Pro Cond" w:eastAsia="Times New Roman" w:hAnsi="Myriad Pro Cond"/>
      <w:b/>
      <w:smallCaps/>
      <w:color w:val="5E5E5E"/>
      <w:spacing w:val="20"/>
      <w:sz w:val="44"/>
      <w:szCs w:val="32"/>
      <w:lang w:val="en-GB"/>
    </w:rPr>
  </w:style>
  <w:style w:type="paragraph" w:customStyle="1" w:styleId="TextBox">
    <w:name w:val="TextBox"/>
    <w:basedOn w:val="Normal"/>
    <w:link w:val="TextBoxChar"/>
    <w:qFormat/>
    <w:rsid w:val="001155EF"/>
    <w:pPr>
      <w:pBdr>
        <w:top w:val="single" w:sz="8" w:space="4" w:color="EFBE4A"/>
        <w:bottom w:val="single" w:sz="8" w:space="4" w:color="EFBE4A"/>
      </w:pBdr>
      <w:spacing w:before="0" w:after="0"/>
      <w:jc w:val="center"/>
    </w:pPr>
    <w:rPr>
      <w:rFonts w:ascii="Myriad Pro Cond" w:eastAsia="Times New Roman" w:hAnsi="Myriad Pro Cond" w:cs="Calibri"/>
      <w:color w:val="5E5E5E"/>
      <w:sz w:val="20"/>
    </w:rPr>
  </w:style>
  <w:style w:type="character" w:customStyle="1" w:styleId="TextBoxChar">
    <w:name w:val="TextBox Char"/>
    <w:link w:val="TextBox"/>
    <w:rsid w:val="001155EF"/>
    <w:rPr>
      <w:rFonts w:ascii="Myriad Pro Cond" w:eastAsia="Times New Roman" w:hAnsi="Myriad Pro Cond" w:cs="Calibri"/>
      <w:color w:val="5E5E5E"/>
      <w:spacing w:val="10"/>
      <w:szCs w:val="24"/>
      <w:lang w:val="en-GB"/>
    </w:rPr>
  </w:style>
  <w:style w:type="paragraph" w:customStyle="1" w:styleId="bullet">
    <w:name w:val="bullet"/>
    <w:basedOn w:val="ListParagraph"/>
    <w:link w:val="bulletChar"/>
    <w:autoRedefine/>
    <w:qFormat/>
    <w:rsid w:val="001155EF"/>
    <w:pPr>
      <w:numPr>
        <w:numId w:val="5"/>
      </w:numPr>
      <w:spacing w:before="0" w:after="0"/>
      <w:ind w:left="547"/>
      <w:contextualSpacing/>
      <w:jc w:val="left"/>
    </w:pPr>
    <w:rPr>
      <w:rFonts w:eastAsia="Times New Roman"/>
    </w:rPr>
  </w:style>
  <w:style w:type="character" w:customStyle="1" w:styleId="bulletChar">
    <w:name w:val="bullet Char"/>
    <w:link w:val="bullet"/>
    <w:rsid w:val="001155EF"/>
    <w:rPr>
      <w:rFonts w:ascii="Myriad Pro Light" w:eastAsia="Times New Roman" w:hAnsi="Myriad Pro Light"/>
      <w:spacing w:val="10"/>
      <w:sz w:val="24"/>
      <w:szCs w:val="24"/>
      <w:lang w:val="en-GB"/>
    </w:rPr>
  </w:style>
  <w:style w:type="paragraph" w:styleId="ListParagraph">
    <w:name w:val="List Paragraph"/>
    <w:basedOn w:val="Normal"/>
    <w:uiPriority w:val="34"/>
    <w:rsid w:val="001155EF"/>
    <w:pPr>
      <w:ind w:left="720"/>
    </w:pPr>
  </w:style>
  <w:style w:type="paragraph" w:customStyle="1" w:styleId="Subtitle2">
    <w:name w:val="Subtitle2"/>
    <w:basedOn w:val="Normal"/>
    <w:link w:val="Subtitle2Char"/>
    <w:autoRedefine/>
    <w:qFormat/>
    <w:rsid w:val="00C27D53"/>
    <w:pPr>
      <w:jc w:val="center"/>
    </w:pPr>
    <w:rPr>
      <w:rFonts w:eastAsia="Times New Roman"/>
      <w:color w:val="5E5E5E"/>
      <w:spacing w:val="-6"/>
      <w:sz w:val="48"/>
      <w:szCs w:val="48"/>
    </w:rPr>
  </w:style>
  <w:style w:type="character" w:customStyle="1" w:styleId="Subtitle2Char">
    <w:name w:val="Subtitle2 Char"/>
    <w:link w:val="Subtitle2"/>
    <w:rsid w:val="00C27D53"/>
    <w:rPr>
      <w:rFonts w:eastAsia="Times New Roman"/>
      <w:color w:val="5E5E5E"/>
      <w:spacing w:val="-6"/>
      <w:sz w:val="48"/>
      <w:szCs w:val="48"/>
      <w:lang w:val="en-GB"/>
    </w:rPr>
  </w:style>
  <w:style w:type="paragraph" w:customStyle="1" w:styleId="Bulletnum">
    <w:name w:val="Bulletnum"/>
    <w:basedOn w:val="ListParagraph"/>
    <w:link w:val="BulletnumChar"/>
    <w:autoRedefine/>
    <w:qFormat/>
    <w:rsid w:val="001155EF"/>
    <w:pPr>
      <w:ind w:left="1080" w:hanging="360"/>
      <w:contextualSpacing/>
    </w:pPr>
    <w:rPr>
      <w:szCs w:val="22"/>
      <w:lang w:val="en-US"/>
    </w:rPr>
  </w:style>
  <w:style w:type="character" w:customStyle="1" w:styleId="BulletnumChar">
    <w:name w:val="Bulletnum Char"/>
    <w:link w:val="Bulletnum"/>
    <w:rsid w:val="001155EF"/>
    <w:rPr>
      <w:sz w:val="24"/>
      <w:szCs w:val="22"/>
    </w:rPr>
  </w:style>
  <w:style w:type="paragraph" w:customStyle="1" w:styleId="points">
    <w:name w:val="points"/>
    <w:basedOn w:val="Normal"/>
    <w:link w:val="pointsChar"/>
    <w:autoRedefine/>
    <w:qFormat/>
    <w:rsid w:val="009F0A33"/>
    <w:pPr>
      <w:jc w:val="left"/>
    </w:pPr>
    <w:rPr>
      <w:rFonts w:eastAsia="Times New Roman"/>
      <w:color w:val="5E5E5E"/>
      <w:sz w:val="32"/>
      <w:szCs w:val="32"/>
      <w:shd w:val="clear" w:color="auto" w:fill="FFFFFF"/>
    </w:rPr>
  </w:style>
  <w:style w:type="character" w:customStyle="1" w:styleId="pointsChar">
    <w:name w:val="points Char"/>
    <w:link w:val="points"/>
    <w:rsid w:val="009F0A33"/>
    <w:rPr>
      <w:rFonts w:eastAsia="Times New Roman"/>
      <w:color w:val="5E5E5E"/>
      <w:sz w:val="32"/>
      <w:szCs w:val="32"/>
      <w:lang w:val="en-GB"/>
    </w:rPr>
  </w:style>
  <w:style w:type="paragraph" w:customStyle="1" w:styleId="letteredListHeading">
    <w:name w:val="letteredListHeading"/>
    <w:basedOn w:val="ListParagraph"/>
    <w:link w:val="letteredListHeadingChar"/>
    <w:qFormat/>
    <w:rsid w:val="001155EF"/>
    <w:pPr>
      <w:numPr>
        <w:numId w:val="2"/>
      </w:numPr>
      <w:shd w:val="clear" w:color="auto" w:fill="5E5E5E"/>
      <w:tabs>
        <w:tab w:val="clear" w:pos="360"/>
      </w:tabs>
      <w:ind w:left="540" w:hanging="540"/>
      <w:contextualSpacing/>
      <w:jc w:val="left"/>
    </w:pPr>
    <w:rPr>
      <w:rFonts w:ascii="Myriad Pro Cond" w:eastAsia="Times New Roman" w:hAnsi="Myriad Pro Cond"/>
      <w:color w:val="FFFFFF"/>
      <w:sz w:val="40"/>
      <w:szCs w:val="40"/>
    </w:rPr>
  </w:style>
  <w:style w:type="character" w:customStyle="1" w:styleId="letteredListHeadingChar">
    <w:name w:val="letteredListHeading Char"/>
    <w:link w:val="letteredListHeading"/>
    <w:rsid w:val="001155EF"/>
    <w:rPr>
      <w:rFonts w:ascii="Myriad Pro Cond" w:eastAsia="Times New Roman" w:hAnsi="Myriad Pro Cond"/>
      <w:color w:val="FFFFFF"/>
      <w:spacing w:val="10"/>
      <w:sz w:val="40"/>
      <w:szCs w:val="40"/>
      <w:shd w:val="clear" w:color="auto" w:fill="5E5E5E"/>
      <w:lang w:val="en-GB"/>
    </w:rPr>
  </w:style>
  <w:style w:type="paragraph" w:customStyle="1" w:styleId="scripture">
    <w:name w:val="scripture"/>
    <w:basedOn w:val="Normal"/>
    <w:link w:val="scriptureChar"/>
    <w:qFormat/>
    <w:rsid w:val="001155EF"/>
    <w:rPr>
      <w:rFonts w:ascii="Myriad Pro Cond" w:eastAsia="Times New Roman" w:hAnsi="Myriad Pro Cond"/>
      <w:color w:val="5E5E5E"/>
    </w:rPr>
  </w:style>
  <w:style w:type="character" w:customStyle="1" w:styleId="scriptureChar">
    <w:name w:val="scripture Char"/>
    <w:link w:val="scripture"/>
    <w:rsid w:val="001155EF"/>
    <w:rPr>
      <w:rFonts w:ascii="Myriad Pro Cond" w:eastAsia="Times New Roman" w:hAnsi="Myriad Pro Cond"/>
      <w:color w:val="5E5E5E"/>
      <w:spacing w:val="10"/>
      <w:sz w:val="24"/>
      <w:szCs w:val="24"/>
      <w:lang w:val="en-GB"/>
    </w:rPr>
  </w:style>
  <w:style w:type="paragraph" w:customStyle="1" w:styleId="TableTitles">
    <w:name w:val="TableTitles"/>
    <w:basedOn w:val="Normal"/>
    <w:link w:val="TableTitlesChar"/>
    <w:qFormat/>
    <w:rsid w:val="001155EF"/>
    <w:pPr>
      <w:jc w:val="center"/>
    </w:pPr>
    <w:rPr>
      <w:rFonts w:ascii="Myriad Pro Cond" w:eastAsia="Times New Roman" w:hAnsi="Myriad Pro Cond"/>
      <w:color w:val="FFFFFF"/>
      <w:sz w:val="40"/>
      <w:szCs w:val="40"/>
    </w:rPr>
  </w:style>
  <w:style w:type="character" w:customStyle="1" w:styleId="TableTitlesChar">
    <w:name w:val="TableTitles Char"/>
    <w:link w:val="TableTitles"/>
    <w:rsid w:val="001155EF"/>
    <w:rPr>
      <w:rFonts w:ascii="Myriad Pro Cond" w:eastAsia="Times New Roman" w:hAnsi="Myriad Pro Cond"/>
      <w:color w:val="FFFFFF"/>
      <w:spacing w:val="10"/>
      <w:sz w:val="40"/>
      <w:szCs w:val="40"/>
      <w:lang w:val="en-GB"/>
    </w:rPr>
  </w:style>
  <w:style w:type="paragraph" w:customStyle="1" w:styleId="TableTitles-L">
    <w:name w:val="TableTitles-L"/>
    <w:basedOn w:val="TableTitles"/>
    <w:link w:val="TableTitles-LChar"/>
    <w:qFormat/>
    <w:rsid w:val="001155EF"/>
    <w:pPr>
      <w:jc w:val="left"/>
    </w:pPr>
  </w:style>
  <w:style w:type="character" w:customStyle="1" w:styleId="TableTitles-LChar">
    <w:name w:val="TableTitles-L Char"/>
    <w:link w:val="TableTitles-L"/>
    <w:rsid w:val="001155EF"/>
    <w:rPr>
      <w:rFonts w:ascii="Myriad Pro Cond" w:eastAsia="Times New Roman" w:hAnsi="Myriad Pro Cond"/>
      <w:color w:val="FFFFFF"/>
      <w:spacing w:val="10"/>
      <w:sz w:val="40"/>
      <w:szCs w:val="40"/>
      <w:lang w:val="en-GB"/>
    </w:rPr>
  </w:style>
  <w:style w:type="paragraph" w:customStyle="1" w:styleId="whiteBoxBullets">
    <w:name w:val="whiteBoxBullets"/>
    <w:basedOn w:val="ListParagraph"/>
    <w:link w:val="whiteBoxBulletsChar"/>
    <w:qFormat/>
    <w:rsid w:val="001155EF"/>
    <w:pPr>
      <w:numPr>
        <w:numId w:val="4"/>
      </w:numPr>
      <w:ind w:left="517"/>
      <w:contextualSpacing/>
      <w:jc w:val="left"/>
    </w:pPr>
    <w:rPr>
      <w:rFonts w:ascii="Myriad Pro" w:eastAsia="Times New Roman" w:hAnsi="Myriad Pro"/>
      <w:color w:val="5E5E5E"/>
    </w:rPr>
  </w:style>
  <w:style w:type="character" w:customStyle="1" w:styleId="whiteBoxBulletsChar">
    <w:name w:val="whiteBoxBullets Char"/>
    <w:link w:val="whiteBoxBullets"/>
    <w:rsid w:val="001155EF"/>
    <w:rPr>
      <w:rFonts w:ascii="Myriad Pro" w:eastAsia="Times New Roman" w:hAnsi="Myriad Pro"/>
      <w:color w:val="5E5E5E"/>
      <w:spacing w:val="10"/>
      <w:sz w:val="24"/>
      <w:szCs w:val="24"/>
      <w:lang w:val="en-GB"/>
    </w:rPr>
  </w:style>
  <w:style w:type="paragraph" w:customStyle="1" w:styleId="boxBulletsLetter">
    <w:name w:val="boxBulletsLetter"/>
    <w:basedOn w:val="ListParagraph"/>
    <w:link w:val="boxBulletsLetterChar"/>
    <w:autoRedefine/>
    <w:qFormat/>
    <w:rsid w:val="001155EF"/>
    <w:pPr>
      <w:numPr>
        <w:numId w:val="12"/>
      </w:numPr>
      <w:contextualSpacing/>
      <w:jc w:val="left"/>
    </w:pPr>
    <w:rPr>
      <w:rFonts w:eastAsia="Times New Roman"/>
      <w:color w:val="363636"/>
    </w:rPr>
  </w:style>
  <w:style w:type="character" w:customStyle="1" w:styleId="boxBulletsLetterChar">
    <w:name w:val="boxBulletsLetter Char"/>
    <w:link w:val="boxBulletsLetter"/>
    <w:rsid w:val="001155EF"/>
    <w:rPr>
      <w:rFonts w:ascii="Myriad Pro Light" w:eastAsia="Times New Roman" w:hAnsi="Myriad Pro Light"/>
      <w:color w:val="363636"/>
      <w:spacing w:val="10"/>
      <w:sz w:val="24"/>
      <w:szCs w:val="24"/>
      <w:lang w:val="en-GB"/>
    </w:rPr>
  </w:style>
  <w:style w:type="paragraph" w:customStyle="1" w:styleId="boxSubBullet">
    <w:name w:val="boxSubBullet"/>
    <w:basedOn w:val="ListParagraph"/>
    <w:link w:val="boxSubBulletChar"/>
    <w:qFormat/>
    <w:rsid w:val="001155EF"/>
    <w:pPr>
      <w:numPr>
        <w:ilvl w:val="1"/>
        <w:numId w:val="3"/>
      </w:numPr>
      <w:ind w:left="702"/>
      <w:contextualSpacing/>
      <w:jc w:val="left"/>
    </w:pPr>
    <w:rPr>
      <w:rFonts w:eastAsia="Times New Roman"/>
      <w:color w:val="363636"/>
    </w:rPr>
  </w:style>
  <w:style w:type="character" w:customStyle="1" w:styleId="boxSubBulletChar">
    <w:name w:val="boxSubBullet Char"/>
    <w:link w:val="boxSubBullet"/>
    <w:rsid w:val="001155EF"/>
    <w:rPr>
      <w:rFonts w:ascii="Myriad Pro Light" w:eastAsia="Times New Roman" w:hAnsi="Myriad Pro Light"/>
      <w:color w:val="363636"/>
      <w:spacing w:val="10"/>
      <w:sz w:val="24"/>
      <w:szCs w:val="24"/>
      <w:lang w:val="en-GB"/>
    </w:rPr>
  </w:style>
  <w:style w:type="paragraph" w:customStyle="1" w:styleId="structure">
    <w:name w:val="structure"/>
    <w:basedOn w:val="ParagraphTitles"/>
    <w:link w:val="structureChar"/>
    <w:qFormat/>
    <w:rsid w:val="001155EF"/>
    <w:pPr>
      <w:jc w:val="center"/>
    </w:pPr>
    <w:rPr>
      <w:rFonts w:ascii="Calibri" w:eastAsia="Calibri" w:hAnsi="Calibri" w:cs="Times New Roman"/>
      <w:smallCaps w:val="0"/>
      <w:color w:val="auto"/>
      <w:spacing w:val="0"/>
      <w:sz w:val="20"/>
      <w:szCs w:val="20"/>
      <w:lang w:val="en-US"/>
    </w:rPr>
  </w:style>
  <w:style w:type="character" w:customStyle="1" w:styleId="structureChar">
    <w:name w:val="structure Char"/>
    <w:link w:val="structure"/>
    <w:rsid w:val="001155EF"/>
  </w:style>
  <w:style w:type="character" w:customStyle="1" w:styleId="Heading3Char">
    <w:name w:val="Heading 3 Char"/>
    <w:link w:val="Heading3"/>
    <w:uiPriority w:val="9"/>
    <w:semiHidden/>
    <w:rsid w:val="001155EF"/>
    <w:rPr>
      <w:rFonts w:ascii="Calibri Light" w:eastAsia="Times New Roman" w:hAnsi="Calibri Light"/>
      <w:color w:val="1F4D78"/>
      <w:spacing w:val="10"/>
      <w:sz w:val="24"/>
      <w:szCs w:val="24"/>
      <w:lang w:val="en-GB"/>
    </w:rPr>
  </w:style>
  <w:style w:type="character" w:customStyle="1" w:styleId="TitleChar">
    <w:name w:val="Title Char"/>
    <w:link w:val="Title"/>
    <w:uiPriority w:val="10"/>
    <w:rsid w:val="001155EF"/>
    <w:rPr>
      <w:rFonts w:ascii="Myriad Pro Cond" w:hAnsi="Myriad Pro Cond"/>
      <w:color w:val="5E5E5E"/>
      <w:sz w:val="56"/>
      <w:szCs w:val="56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55EF"/>
    <w:pPr>
      <w:keepLines/>
      <w:spacing w:before="240" w:after="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  <w:lang w:val="en-US"/>
    </w:rPr>
  </w:style>
  <w:style w:type="paragraph" w:customStyle="1" w:styleId="numList">
    <w:name w:val="numList"/>
    <w:basedOn w:val="Normal"/>
    <w:link w:val="numListChar"/>
    <w:qFormat/>
    <w:rsid w:val="00DC5531"/>
    <w:pPr>
      <w:numPr>
        <w:numId w:val="14"/>
      </w:numPr>
      <w:ind w:left="360"/>
      <w:jc w:val="left"/>
    </w:pPr>
  </w:style>
  <w:style w:type="character" w:customStyle="1" w:styleId="FooterChar">
    <w:name w:val="Footer Char"/>
    <w:link w:val="Footer"/>
    <w:uiPriority w:val="99"/>
    <w:rsid w:val="009A04F6"/>
    <w:rPr>
      <w:rFonts w:ascii="Myriad Pro Light" w:hAnsi="Myriad Pro Light"/>
      <w:spacing w:val="10"/>
      <w:sz w:val="22"/>
      <w:szCs w:val="24"/>
      <w:lang w:val="en-GB"/>
    </w:rPr>
  </w:style>
  <w:style w:type="character" w:customStyle="1" w:styleId="numListChar">
    <w:name w:val="numList Char"/>
    <w:link w:val="numList"/>
    <w:rsid w:val="00DC5531"/>
    <w:rPr>
      <w:rFonts w:ascii="Myriad Pro Light" w:hAnsi="Myriad Pro Light"/>
      <w:spacing w:val="10"/>
      <w:sz w:val="22"/>
      <w:szCs w:val="24"/>
      <w:lang w:val="en-GB"/>
    </w:rPr>
  </w:style>
  <w:style w:type="paragraph" w:customStyle="1" w:styleId="points0">
    <w:name w:val="points"/>
    <w:basedOn w:val="Normal"/>
    <w:next w:val="points"/>
    <w:link w:val="pointsChar"/>
    <w:autoRedefine/>
    <w:qFormat/>
    <w:rsid w:val="009F0A33"/>
    <w:pPr>
      <w:jc w:val="left"/>
    </w:pPr>
    <w:rPr>
      <w:rFonts w:eastAsia="Times New Roman"/>
      <w:color w:val="5E5E5E"/>
      <w:sz w:val="32"/>
      <w:szCs w:val="32"/>
      <w:shd w:val="clear" w:color="auto" w:fill="FFFFFF"/>
    </w:rPr>
  </w:style>
  <w:style w:type="paragraph" w:customStyle="1" w:styleId="Form-Titles">
    <w:name w:val="Form-Titles"/>
    <w:basedOn w:val="Normal"/>
    <w:link w:val="Form-TitlesChar"/>
    <w:autoRedefine/>
    <w:qFormat/>
    <w:rsid w:val="0074391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spacing w:before="0" w:after="120" w:line="240" w:lineRule="auto"/>
      <w:jc w:val="center"/>
      <w:textAlignment w:val="baseline"/>
    </w:pPr>
    <w:rPr>
      <w:rFonts w:ascii="Cambria" w:eastAsia="Times New Roman" w:hAnsi="Cambria"/>
      <w:b/>
      <w:smallCaps/>
      <w:noProof/>
      <w:color w:val="BD5426"/>
      <w:sz w:val="36"/>
      <w:szCs w:val="36"/>
      <w:lang w:val="en-US"/>
    </w:rPr>
  </w:style>
  <w:style w:type="character" w:customStyle="1" w:styleId="Form-TitlesChar">
    <w:name w:val="Form-Titles Char"/>
    <w:link w:val="Form-Titles"/>
    <w:rsid w:val="00743916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</w:rPr>
  </w:style>
  <w:style w:type="character" w:styleId="UnresolvedMention">
    <w:name w:val="Unresolved Mention"/>
    <w:uiPriority w:val="99"/>
    <w:semiHidden/>
    <w:unhideWhenUsed/>
    <w:rsid w:val="00743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eLovern@aglow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aeLovern@aglow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FCF36F-4B07-4B6E-A430-EC3EC8E3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2822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Aglow International</Company>
  <LinksUpToDate>false</LinksUpToDate>
  <CharactersWithSpaces>3275</CharactersWithSpaces>
  <SharedDoc>false</SharedDoc>
  <HLinks>
    <vt:vector size="12" baseType="variant">
      <vt:variant>
        <vt:i4>1376310</vt:i4>
      </vt:variant>
      <vt:variant>
        <vt:i4>3</vt:i4>
      </vt:variant>
      <vt:variant>
        <vt:i4>0</vt:i4>
      </vt:variant>
      <vt:variant>
        <vt:i4>5</vt:i4>
      </vt:variant>
      <vt:variant>
        <vt:lpwstr>mailto:JanaeLovern@aglow.org</vt:lpwstr>
      </vt:variant>
      <vt:variant>
        <vt:lpwstr/>
      </vt:variant>
      <vt:variant>
        <vt:i4>1376310</vt:i4>
      </vt:variant>
      <vt:variant>
        <vt:i4>0</vt:i4>
      </vt:variant>
      <vt:variant>
        <vt:i4>0</vt:i4>
      </vt:variant>
      <vt:variant>
        <vt:i4>5</vt:i4>
      </vt:variant>
      <vt:variant>
        <vt:lpwstr>mailto:JanaeLovern@aglow.org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Debbie Erickson</dc:creator>
  <cp:keywords/>
  <dc:description/>
  <cp:lastModifiedBy>Martha Stanley</cp:lastModifiedBy>
  <cp:revision>2</cp:revision>
  <cp:lastPrinted>2017-12-07T18:29:00Z</cp:lastPrinted>
  <dcterms:created xsi:type="dcterms:W3CDTF">2025-10-08T20:54:00Z</dcterms:created>
  <dcterms:modified xsi:type="dcterms:W3CDTF">2025-10-08T20:54:00Z</dcterms:modified>
</cp:coreProperties>
</file>